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FD759" w14:textId="1C51C592" w:rsidR="00CF0614" w:rsidRDefault="00CF0614" w:rsidP="00CF0614">
      <w:pPr>
        <w:pStyle w:val="Nessunaspaziatura"/>
        <w:ind w:left="4814" w:firstLine="850"/>
        <w:jc w:val="center"/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lang w:val="it-IT"/>
        </w:rPr>
      </w:pPr>
      <w:bookmarkStart w:id="0" w:name="_Hlk146203201"/>
      <w:r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lang w:val="it-IT"/>
        </w:rPr>
        <w:t xml:space="preserve">Allegato </w:t>
      </w:r>
      <w:r w:rsidR="004A3205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lang w:val="it-IT"/>
        </w:rPr>
        <w:t>A</w:t>
      </w:r>
    </w:p>
    <w:p w14:paraId="217E4068" w14:textId="77777777" w:rsidR="00CF0614" w:rsidRDefault="00CF0614" w:rsidP="000B062B">
      <w:pPr>
        <w:pStyle w:val="Nessunaspaziatura"/>
        <w:ind w:left="-142"/>
        <w:jc w:val="center"/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lang w:val="it-IT"/>
        </w:rPr>
      </w:pPr>
    </w:p>
    <w:p w14:paraId="43595180" w14:textId="13096F2B" w:rsidR="004A3205" w:rsidRPr="004A3205" w:rsidRDefault="004A3205" w:rsidP="004A3205">
      <w:pPr>
        <w:pStyle w:val="Nessunaspaziatura"/>
        <w:jc w:val="both"/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lang w:val="it-IT"/>
        </w:rPr>
      </w:pPr>
      <w:r w:rsidRPr="004A3205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lang w:val="it-IT"/>
        </w:rPr>
        <w:t>Manifestazion</w:t>
      </w:r>
      <w:r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lang w:val="it-IT"/>
        </w:rPr>
        <w:t>e</w:t>
      </w:r>
      <w:r w:rsidRPr="004A3205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lang w:val="it-IT"/>
        </w:rPr>
        <w:t xml:space="preserve"> d</w:t>
      </w:r>
      <w:r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lang w:val="it-IT"/>
        </w:rPr>
        <w:t xml:space="preserve">i </w:t>
      </w:r>
      <w:r w:rsidRPr="004A3205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lang w:val="it-IT"/>
        </w:rPr>
        <w:t xml:space="preserve">interesse </w:t>
      </w:r>
      <w:r w:rsidR="0042000D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lang w:val="it-IT"/>
        </w:rPr>
        <w:t>per eventuale iscrizione all</w:t>
      </w:r>
      <w:r w:rsidRPr="004A3205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lang w:val="it-IT"/>
        </w:rPr>
        <w:t>’asilo nido comunale “L’ALBERO BAMBINO” (minori da 3 a 36 mesi)</w:t>
      </w:r>
      <w:r w:rsidR="009C78CA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lang w:val="it-IT"/>
        </w:rPr>
        <w:t>.</w:t>
      </w:r>
    </w:p>
    <w:bookmarkEnd w:id="0"/>
    <w:p w14:paraId="2F441857" w14:textId="77777777" w:rsidR="000B062B" w:rsidRPr="00630642" w:rsidRDefault="000B062B" w:rsidP="000B062B">
      <w:pPr>
        <w:rPr>
          <w:rFonts w:ascii="Times New Roman" w:hAnsi="Times New Roman"/>
        </w:rPr>
      </w:pPr>
    </w:p>
    <w:p w14:paraId="626681AB" w14:textId="05B26049" w:rsidR="000B062B" w:rsidRDefault="000B062B" w:rsidP="000B062B">
      <w:pPr>
        <w:rPr>
          <w:rFonts w:ascii="Times New Roman" w:hAnsi="Times New Roman"/>
        </w:rPr>
      </w:pPr>
      <w:r>
        <w:rPr>
          <w:rFonts w:ascii="Times New Roman" w:hAnsi="Times New Roman"/>
        </w:rPr>
        <w:t>__</w:t>
      </w:r>
      <w:r w:rsidRPr="00630642">
        <w:rPr>
          <w:rFonts w:ascii="Times New Roman" w:hAnsi="Times New Roman"/>
        </w:rPr>
        <w:t>l</w:t>
      </w:r>
      <w:r>
        <w:rPr>
          <w:rFonts w:ascii="Times New Roman" w:hAnsi="Times New Roman"/>
        </w:rPr>
        <w:t>__</w:t>
      </w:r>
      <w:r w:rsidRPr="00630642">
        <w:rPr>
          <w:rFonts w:ascii="Times New Roman" w:hAnsi="Times New Roman"/>
        </w:rPr>
        <w:t xml:space="preserve"> </w:t>
      </w:r>
      <w:proofErr w:type="spellStart"/>
      <w:r w:rsidRPr="00630642">
        <w:rPr>
          <w:rFonts w:ascii="Times New Roman" w:hAnsi="Times New Roman"/>
        </w:rPr>
        <w:t>sottoscritt</w:t>
      </w:r>
      <w:proofErr w:type="spellEnd"/>
      <w:r>
        <w:rPr>
          <w:rFonts w:ascii="Times New Roman" w:hAnsi="Times New Roman"/>
        </w:rPr>
        <w:t>_</w:t>
      </w:r>
      <w:proofErr w:type="gramStart"/>
      <w:r>
        <w:rPr>
          <w:rFonts w:ascii="Times New Roman" w:hAnsi="Times New Roman"/>
        </w:rPr>
        <w:t>_</w:t>
      </w:r>
      <w:r w:rsidRPr="006306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_</w:t>
      </w:r>
      <w:proofErr w:type="gramEnd"/>
      <w:r>
        <w:rPr>
          <w:rFonts w:ascii="Times New Roman" w:hAnsi="Times New Roman"/>
        </w:rPr>
        <w:t>_____________________________</w:t>
      </w:r>
      <w:r w:rsidR="006070CF">
        <w:rPr>
          <w:rFonts w:ascii="Times New Roman" w:hAnsi="Times New Roman"/>
        </w:rPr>
        <w:t>_________________</w:t>
      </w:r>
      <w:r>
        <w:rPr>
          <w:rFonts w:ascii="Times New Roman" w:hAnsi="Times New Roman"/>
        </w:rPr>
        <w:t>______________</w:t>
      </w:r>
    </w:p>
    <w:p w14:paraId="11896294" w14:textId="77777777" w:rsidR="000B062B" w:rsidRDefault="000B062B" w:rsidP="000B062B">
      <w:pPr>
        <w:rPr>
          <w:rFonts w:ascii="Times New Roman" w:hAnsi="Times New Roman"/>
        </w:rPr>
      </w:pPr>
      <w:proofErr w:type="spellStart"/>
      <w:r w:rsidRPr="00630642">
        <w:rPr>
          <w:rFonts w:ascii="Times New Roman" w:hAnsi="Times New Roman"/>
        </w:rPr>
        <w:t>nat</w:t>
      </w:r>
      <w:proofErr w:type="spellEnd"/>
      <w:r>
        <w:rPr>
          <w:rFonts w:ascii="Times New Roman" w:hAnsi="Times New Roman"/>
        </w:rPr>
        <w:t>__</w:t>
      </w:r>
      <w:r w:rsidRPr="00630642"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 xml:space="preserve">_____________________________________ </w:t>
      </w:r>
      <w:r w:rsidRPr="00630642">
        <w:rPr>
          <w:rFonts w:ascii="Times New Roman" w:hAnsi="Times New Roman"/>
        </w:rPr>
        <w:t xml:space="preserve">il </w:t>
      </w:r>
      <w:r>
        <w:rPr>
          <w:rFonts w:ascii="Times New Roman" w:hAnsi="Times New Roman"/>
        </w:rPr>
        <w:t xml:space="preserve">_______________________________ </w:t>
      </w:r>
    </w:p>
    <w:p w14:paraId="5E9778FE" w14:textId="77777777" w:rsidR="000B062B" w:rsidRDefault="000B062B" w:rsidP="000B062B">
      <w:pPr>
        <w:rPr>
          <w:rFonts w:ascii="Times New Roman" w:hAnsi="Times New Roman"/>
        </w:rPr>
      </w:pPr>
      <w:r w:rsidRPr="00630642">
        <w:rPr>
          <w:rFonts w:ascii="Times New Roman" w:hAnsi="Times New Roman"/>
        </w:rPr>
        <w:t xml:space="preserve">e residente in </w:t>
      </w:r>
      <w:r>
        <w:rPr>
          <w:rFonts w:ascii="Times New Roman" w:hAnsi="Times New Roman"/>
        </w:rPr>
        <w:t xml:space="preserve">____________________________  </w:t>
      </w:r>
    </w:p>
    <w:p w14:paraId="74098F12" w14:textId="27A5EE50" w:rsidR="000B062B" w:rsidRDefault="000B062B" w:rsidP="000B062B">
      <w:pPr>
        <w:rPr>
          <w:rFonts w:ascii="Times New Roman" w:hAnsi="Times New Roman"/>
        </w:rPr>
      </w:pPr>
      <w:r w:rsidRPr="00630642">
        <w:rPr>
          <w:rFonts w:ascii="Times New Roman" w:hAnsi="Times New Roman"/>
        </w:rPr>
        <w:t xml:space="preserve">alla via </w:t>
      </w:r>
      <w:r>
        <w:rPr>
          <w:rFonts w:ascii="Times New Roman" w:hAnsi="Times New Roman"/>
        </w:rPr>
        <w:t>_____________________________________</w:t>
      </w:r>
      <w:r w:rsidR="006070CF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_________________</w:t>
      </w:r>
    </w:p>
    <w:p w14:paraId="2DC2ADD6" w14:textId="77777777" w:rsidR="000B062B" w:rsidRDefault="000B062B" w:rsidP="000B062B">
      <w:pPr>
        <w:rPr>
          <w:rFonts w:ascii="Times New Roman" w:hAnsi="Times New Roman"/>
        </w:rPr>
      </w:pPr>
      <w:r w:rsidRPr="00630642">
        <w:rPr>
          <w:rFonts w:ascii="Times New Roman" w:hAnsi="Times New Roman"/>
        </w:rPr>
        <w:t xml:space="preserve">CF. </w:t>
      </w:r>
      <w:r>
        <w:rPr>
          <w:rFonts w:ascii="Times New Roman" w:hAnsi="Times New Roman"/>
        </w:rPr>
        <w:t>________________________________________</w:t>
      </w:r>
    </w:p>
    <w:p w14:paraId="2093ADCE" w14:textId="77777777" w:rsidR="000B062B" w:rsidRDefault="000B062B" w:rsidP="000B062B">
      <w:pPr>
        <w:rPr>
          <w:rFonts w:ascii="Times New Roman" w:hAnsi="Times New Roman"/>
        </w:rPr>
      </w:pPr>
      <w:proofErr w:type="spellStart"/>
      <w:r w:rsidRPr="00630642">
        <w:rPr>
          <w:rFonts w:ascii="Times New Roman" w:hAnsi="Times New Roman"/>
        </w:rPr>
        <w:t>te</w:t>
      </w:r>
      <w:r>
        <w:rPr>
          <w:rFonts w:ascii="Times New Roman" w:hAnsi="Times New Roman"/>
        </w:rPr>
        <w:t>l</w:t>
      </w:r>
      <w:proofErr w:type="spellEnd"/>
      <w:r w:rsidRPr="00630642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__________________________________________</w:t>
      </w:r>
    </w:p>
    <w:p w14:paraId="5C7F811D" w14:textId="77777777" w:rsidR="000B062B" w:rsidRDefault="000B062B" w:rsidP="000B062B">
      <w:pPr>
        <w:rPr>
          <w:rFonts w:ascii="Times New Roman" w:hAnsi="Times New Roman"/>
        </w:rPr>
      </w:pPr>
      <w:r w:rsidRPr="00630642">
        <w:rPr>
          <w:rFonts w:ascii="Times New Roman" w:hAnsi="Times New Roman"/>
        </w:rPr>
        <w:t xml:space="preserve">in qualità di genitore/tutore avente la patria potestà </w:t>
      </w:r>
    </w:p>
    <w:p w14:paraId="2289281A" w14:textId="77777777" w:rsidR="000B062B" w:rsidRDefault="000B062B" w:rsidP="000B062B">
      <w:pPr>
        <w:rPr>
          <w:rFonts w:ascii="Times New Roman" w:hAnsi="Times New Roman"/>
        </w:rPr>
      </w:pPr>
      <w:r w:rsidRPr="00630642">
        <w:rPr>
          <w:rFonts w:ascii="Times New Roman" w:hAnsi="Times New Roman"/>
        </w:rPr>
        <w:t xml:space="preserve">del minore </w:t>
      </w:r>
      <w:r>
        <w:rPr>
          <w:rFonts w:ascii="Times New Roman" w:hAnsi="Times New Roman"/>
        </w:rPr>
        <w:t>_________________________________________________</w:t>
      </w:r>
    </w:p>
    <w:p w14:paraId="02D43CE0" w14:textId="77777777" w:rsidR="000B062B" w:rsidRDefault="000B062B" w:rsidP="000B062B">
      <w:pPr>
        <w:rPr>
          <w:rFonts w:ascii="Times New Roman" w:hAnsi="Times New Roman"/>
        </w:rPr>
      </w:pPr>
      <w:proofErr w:type="spellStart"/>
      <w:r w:rsidRPr="00630642">
        <w:rPr>
          <w:rFonts w:ascii="Times New Roman" w:hAnsi="Times New Roman"/>
        </w:rPr>
        <w:t>nat</w:t>
      </w:r>
      <w:proofErr w:type="spellEnd"/>
      <w:r>
        <w:rPr>
          <w:rFonts w:ascii="Times New Roman" w:hAnsi="Times New Roman"/>
        </w:rPr>
        <w:t>__</w:t>
      </w:r>
      <w:r w:rsidRPr="00630642"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 xml:space="preserve">_____________________________________ </w:t>
      </w:r>
      <w:r w:rsidRPr="00630642">
        <w:rPr>
          <w:rFonts w:ascii="Times New Roman" w:hAnsi="Times New Roman"/>
        </w:rPr>
        <w:t xml:space="preserve">il </w:t>
      </w:r>
      <w:r>
        <w:rPr>
          <w:rFonts w:ascii="Times New Roman" w:hAnsi="Times New Roman"/>
        </w:rPr>
        <w:t xml:space="preserve">_______________________________ </w:t>
      </w:r>
    </w:p>
    <w:p w14:paraId="232FFF2B" w14:textId="4C02ECD0" w:rsidR="000B062B" w:rsidRDefault="000B062B" w:rsidP="000B062B">
      <w:pPr>
        <w:rPr>
          <w:rFonts w:ascii="Times New Roman" w:hAnsi="Times New Roman"/>
        </w:rPr>
      </w:pPr>
      <w:r w:rsidRPr="00630642">
        <w:rPr>
          <w:rFonts w:ascii="Times New Roman" w:hAnsi="Times New Roman"/>
        </w:rPr>
        <w:t xml:space="preserve">e residente in </w:t>
      </w:r>
      <w:r>
        <w:rPr>
          <w:rFonts w:ascii="Times New Roman" w:hAnsi="Times New Roman"/>
        </w:rPr>
        <w:t xml:space="preserve">____________________________ </w:t>
      </w:r>
    </w:p>
    <w:p w14:paraId="035CEB65" w14:textId="4233197B" w:rsidR="000B062B" w:rsidRDefault="000B062B" w:rsidP="000B062B">
      <w:pPr>
        <w:rPr>
          <w:rFonts w:ascii="Times New Roman" w:hAnsi="Times New Roman"/>
        </w:rPr>
      </w:pPr>
      <w:r w:rsidRPr="00630642">
        <w:rPr>
          <w:rFonts w:ascii="Times New Roman" w:hAnsi="Times New Roman"/>
        </w:rPr>
        <w:t xml:space="preserve">alla via </w:t>
      </w:r>
      <w:r>
        <w:rPr>
          <w:rFonts w:ascii="Times New Roman" w:hAnsi="Times New Roman"/>
        </w:rPr>
        <w:t>_____________________________________________________</w:t>
      </w:r>
      <w:r w:rsidR="006070CF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</w:t>
      </w:r>
    </w:p>
    <w:p w14:paraId="039A3CE9" w14:textId="6D0D55F7" w:rsidR="004A3205" w:rsidRPr="004A3205" w:rsidRDefault="000B062B" w:rsidP="004A3205">
      <w:pPr>
        <w:rPr>
          <w:rFonts w:ascii="Times New Roman" w:hAnsi="Times New Roman"/>
        </w:rPr>
      </w:pPr>
      <w:r w:rsidRPr="00630642">
        <w:rPr>
          <w:rFonts w:ascii="Times New Roman" w:hAnsi="Times New Roman"/>
        </w:rPr>
        <w:t xml:space="preserve">CF. </w:t>
      </w:r>
      <w:r>
        <w:rPr>
          <w:rFonts w:ascii="Times New Roman" w:hAnsi="Times New Roman"/>
        </w:rPr>
        <w:t>________________________________________</w:t>
      </w:r>
    </w:p>
    <w:p w14:paraId="280E684E" w14:textId="02C61181" w:rsidR="000B062B" w:rsidRPr="00577F8C" w:rsidRDefault="004A3205" w:rsidP="000B062B">
      <w:pPr>
        <w:jc w:val="center"/>
        <w:rPr>
          <w:rFonts w:ascii="Times New Roman" w:hAnsi="Times New Roman"/>
          <w:b/>
          <w:bCs/>
          <w:color w:val="2F5496" w:themeColor="accent5" w:themeShade="BF"/>
        </w:rPr>
      </w:pPr>
      <w:r>
        <w:rPr>
          <w:rFonts w:ascii="Times New Roman" w:hAnsi="Times New Roman"/>
          <w:b/>
          <w:bCs/>
          <w:color w:val="2F5496" w:themeColor="accent5" w:themeShade="BF"/>
        </w:rPr>
        <w:t xml:space="preserve">MANIFESTA IL PROPRIO INTERESSE </w:t>
      </w:r>
    </w:p>
    <w:p w14:paraId="4BC43806" w14:textId="672A9495" w:rsidR="000B062B" w:rsidRDefault="00477B11" w:rsidP="000B062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 usufruire del servizio per il /la</w:t>
      </w:r>
      <w:r w:rsidR="000B062B">
        <w:rPr>
          <w:rFonts w:ascii="Times New Roman" w:hAnsi="Times New Roman"/>
        </w:rPr>
        <w:t>___</w:t>
      </w:r>
      <w:r w:rsidR="000B062B" w:rsidRPr="00630642">
        <w:rPr>
          <w:rFonts w:ascii="Times New Roman" w:hAnsi="Times New Roman"/>
        </w:rPr>
        <w:t xml:space="preserve"> propri</w:t>
      </w:r>
      <w:r w:rsidR="000B062B">
        <w:rPr>
          <w:rFonts w:ascii="Times New Roman" w:hAnsi="Times New Roman"/>
        </w:rPr>
        <w:t>___</w:t>
      </w:r>
      <w:r w:rsidR="000B062B" w:rsidRPr="00630642">
        <w:rPr>
          <w:rFonts w:ascii="Times New Roman" w:hAnsi="Times New Roman"/>
        </w:rPr>
        <w:t xml:space="preserve"> figli</w:t>
      </w:r>
      <w:r w:rsidR="000B062B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/ ________________</w:t>
      </w:r>
      <w:r w:rsidR="000B062B" w:rsidRPr="00630642">
        <w:rPr>
          <w:rFonts w:ascii="Times New Roman" w:hAnsi="Times New Roman"/>
        </w:rPr>
        <w:t xml:space="preserve"> presso la struttura </w:t>
      </w:r>
      <w:proofErr w:type="gramStart"/>
      <w:r w:rsidR="000B062B" w:rsidRPr="00630642">
        <w:rPr>
          <w:rFonts w:ascii="Times New Roman" w:hAnsi="Times New Roman"/>
        </w:rPr>
        <w:t>socio-educativa</w:t>
      </w:r>
      <w:proofErr w:type="gramEnd"/>
      <w:r w:rsidR="000B062B" w:rsidRPr="00630642">
        <w:rPr>
          <w:rFonts w:ascii="Times New Roman" w:hAnsi="Times New Roman"/>
        </w:rPr>
        <w:t xml:space="preserve"> per la prima infanzia di Maiori</w:t>
      </w:r>
      <w:r w:rsidR="004A3205">
        <w:rPr>
          <w:rFonts w:ascii="Times New Roman" w:hAnsi="Times New Roman"/>
        </w:rPr>
        <w:t xml:space="preserve"> nella seguente fascia oraria:</w:t>
      </w:r>
    </w:p>
    <w:p w14:paraId="29D734CD" w14:textId="5680BD15" w:rsidR="004A3205" w:rsidRDefault="004A3205" w:rsidP="004A3205">
      <w:pPr>
        <w:pStyle w:val="Paragrafoelenco"/>
        <w:numPr>
          <w:ilvl w:val="0"/>
          <w:numId w:val="3"/>
        </w:numPr>
        <w:spacing w:after="160" w:line="259" w:lineRule="auto"/>
        <w:rPr>
          <w:rFonts w:eastAsia="Cambria"/>
          <w:lang w:eastAsia="en-US"/>
        </w:rPr>
      </w:pPr>
      <w:r w:rsidRPr="004A3205">
        <w:rPr>
          <w:rFonts w:eastAsia="Cambria"/>
          <w:lang w:eastAsia="en-US"/>
        </w:rPr>
        <w:t>dalle ore 8,</w:t>
      </w:r>
      <w:r w:rsidR="0042000D">
        <w:rPr>
          <w:rFonts w:eastAsia="Cambria"/>
          <w:lang w:eastAsia="en-US"/>
        </w:rPr>
        <w:t>0</w:t>
      </w:r>
      <w:r w:rsidRPr="004A3205">
        <w:rPr>
          <w:rFonts w:eastAsia="Cambria"/>
          <w:lang w:eastAsia="en-US"/>
        </w:rPr>
        <w:t>0 alle ore 1</w:t>
      </w:r>
      <w:r w:rsidR="00A42DBF">
        <w:rPr>
          <w:rFonts w:eastAsia="Cambria"/>
          <w:lang w:eastAsia="en-US"/>
        </w:rPr>
        <w:t xml:space="preserve">6, 00 </w:t>
      </w:r>
      <w:r w:rsidRPr="004A3205">
        <w:rPr>
          <w:rFonts w:eastAsia="Cambria"/>
          <w:lang w:eastAsia="en-US"/>
        </w:rPr>
        <w:t xml:space="preserve">con servizio mensa; </w:t>
      </w:r>
    </w:p>
    <w:p w14:paraId="64808230" w14:textId="77777777" w:rsidR="004A3205" w:rsidRPr="004A3205" w:rsidRDefault="004A3205" w:rsidP="004A3205">
      <w:pPr>
        <w:pStyle w:val="Paragrafoelenco"/>
        <w:spacing w:after="160" w:line="259" w:lineRule="auto"/>
        <w:rPr>
          <w:rFonts w:eastAsia="Cambria"/>
          <w:lang w:eastAsia="en-US"/>
        </w:rPr>
      </w:pPr>
    </w:p>
    <w:p w14:paraId="6297C6AC" w14:textId="6827EA8F" w:rsidR="004A3205" w:rsidRDefault="004A3205" w:rsidP="004A3205">
      <w:pPr>
        <w:pStyle w:val="Paragrafoelenco"/>
        <w:numPr>
          <w:ilvl w:val="0"/>
          <w:numId w:val="3"/>
        </w:numPr>
        <w:spacing w:after="160" w:line="259" w:lineRule="auto"/>
        <w:rPr>
          <w:rFonts w:eastAsia="Cambria"/>
          <w:lang w:eastAsia="en-US"/>
        </w:rPr>
      </w:pPr>
      <w:r w:rsidRPr="004A3205">
        <w:rPr>
          <w:rFonts w:eastAsia="Cambria"/>
          <w:lang w:eastAsia="en-US"/>
        </w:rPr>
        <w:t>dalle ore 8,30 alle ore 12,30 senza servizio mensa</w:t>
      </w:r>
      <w:r>
        <w:rPr>
          <w:rFonts w:eastAsia="Cambria"/>
          <w:lang w:eastAsia="en-US"/>
        </w:rPr>
        <w:t>;</w:t>
      </w:r>
    </w:p>
    <w:p w14:paraId="4B08FB21" w14:textId="77777777" w:rsidR="004A3205" w:rsidRPr="00630642" w:rsidRDefault="004A3205" w:rsidP="000B062B">
      <w:pPr>
        <w:jc w:val="both"/>
        <w:rPr>
          <w:rFonts w:ascii="Times New Roman" w:hAnsi="Times New Roman"/>
        </w:rPr>
      </w:pPr>
    </w:p>
    <w:p w14:paraId="41A62728" w14:textId="30A66FA1" w:rsidR="000B062B" w:rsidRPr="00630642" w:rsidRDefault="000B062B" w:rsidP="000B062B">
      <w:pPr>
        <w:jc w:val="both"/>
        <w:rPr>
          <w:rFonts w:ascii="Times New Roman" w:hAnsi="Times New Roman"/>
        </w:rPr>
      </w:pPr>
      <w:r w:rsidRPr="00630642">
        <w:rPr>
          <w:rFonts w:ascii="Times New Roman" w:hAnsi="Times New Roman"/>
        </w:rPr>
        <w:t xml:space="preserve">A tal fine, ai sensi degli artt. 46 e 47 del DPR n. 445/2000, </w:t>
      </w:r>
      <w:r w:rsidRPr="004A3205">
        <w:rPr>
          <w:rFonts w:ascii="Times New Roman" w:hAnsi="Times New Roman"/>
          <w:b/>
          <w:bCs/>
        </w:rPr>
        <w:t>consapevole delle sanzioni penali</w:t>
      </w:r>
      <w:r w:rsidRPr="00630642">
        <w:rPr>
          <w:rFonts w:ascii="Times New Roman" w:hAnsi="Times New Roman"/>
        </w:rPr>
        <w:t xml:space="preserve"> previste in caso di dichiarazioni mendaci sono punite ai sensi del </w:t>
      </w:r>
      <w:proofErr w:type="gramStart"/>
      <w:r w:rsidRPr="00630642">
        <w:rPr>
          <w:rFonts w:ascii="Times New Roman" w:hAnsi="Times New Roman"/>
        </w:rPr>
        <w:t>codice penale</w:t>
      </w:r>
      <w:proofErr w:type="gramEnd"/>
      <w:r w:rsidRPr="00630642">
        <w:rPr>
          <w:rFonts w:ascii="Times New Roman" w:hAnsi="Times New Roman"/>
        </w:rPr>
        <w:t xml:space="preserve"> e delle leggi speciali in materia, </w:t>
      </w:r>
    </w:p>
    <w:p w14:paraId="1E38EF5E" w14:textId="77777777" w:rsidR="000B062B" w:rsidRPr="00577F8C" w:rsidRDefault="000B062B" w:rsidP="000B062B">
      <w:pPr>
        <w:jc w:val="center"/>
        <w:rPr>
          <w:rFonts w:ascii="Times New Roman" w:hAnsi="Times New Roman"/>
          <w:b/>
          <w:bCs/>
          <w:color w:val="2F5496" w:themeColor="accent5" w:themeShade="BF"/>
        </w:rPr>
      </w:pPr>
      <w:r w:rsidRPr="00577F8C">
        <w:rPr>
          <w:rFonts w:ascii="Times New Roman" w:hAnsi="Times New Roman"/>
          <w:b/>
          <w:bCs/>
          <w:color w:val="2F5496" w:themeColor="accent5" w:themeShade="BF"/>
        </w:rPr>
        <w:t>DICHIARA</w:t>
      </w:r>
    </w:p>
    <w:p w14:paraId="0943A7B8" w14:textId="77777777" w:rsidR="000B062B" w:rsidRDefault="000B062B" w:rsidP="000B062B">
      <w:pPr>
        <w:pStyle w:val="Paragrafoelenco"/>
        <w:numPr>
          <w:ilvl w:val="0"/>
          <w:numId w:val="1"/>
        </w:numPr>
        <w:spacing w:after="160" w:line="259" w:lineRule="auto"/>
      </w:pPr>
      <w:r>
        <w:t>c</w:t>
      </w:r>
      <w:r w:rsidRPr="00EC4D1E">
        <w:t>he la propria situazione familiare è la seguente:</w:t>
      </w:r>
    </w:p>
    <w:p w14:paraId="0385E4A9" w14:textId="77777777" w:rsidR="000B062B" w:rsidRPr="00EC4D1E" w:rsidRDefault="000B062B" w:rsidP="000B062B">
      <w:pPr>
        <w:pStyle w:val="Paragrafoelenco"/>
      </w:pPr>
    </w:p>
    <w:p w14:paraId="42A1DE51" w14:textId="77777777" w:rsidR="000B062B" w:rsidRPr="00EC4D1E" w:rsidRDefault="000B062B" w:rsidP="000B062B">
      <w:pPr>
        <w:pStyle w:val="Paragrafoelenco"/>
        <w:numPr>
          <w:ilvl w:val="0"/>
          <w:numId w:val="2"/>
        </w:numPr>
        <w:spacing w:after="160" w:line="259" w:lineRule="auto"/>
      </w:pPr>
      <w:r w:rsidRPr="00EC4D1E">
        <w:lastRenderedPageBreak/>
        <w:t xml:space="preserve">Dati del Padre: </w:t>
      </w:r>
    </w:p>
    <w:p w14:paraId="56DAA8BC" w14:textId="6A7D587D" w:rsidR="000B062B" w:rsidRDefault="000B062B" w:rsidP="000B062B">
      <w:pPr>
        <w:rPr>
          <w:rFonts w:ascii="Times New Roman" w:hAnsi="Times New Roman"/>
        </w:rPr>
      </w:pPr>
      <w:r w:rsidRPr="00630642">
        <w:rPr>
          <w:rFonts w:ascii="Times New Roman" w:hAnsi="Times New Roman"/>
        </w:rPr>
        <w:t>Cognome e Nome</w:t>
      </w:r>
      <w:r>
        <w:rPr>
          <w:rFonts w:ascii="Times New Roman" w:hAnsi="Times New Roman"/>
        </w:rPr>
        <w:t xml:space="preserve"> _______________________________________</w:t>
      </w:r>
      <w:r w:rsidR="006070CF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_____</w:t>
      </w:r>
    </w:p>
    <w:p w14:paraId="1D880FF0" w14:textId="77777777" w:rsidR="000B062B" w:rsidRDefault="000B062B" w:rsidP="000B062B">
      <w:pPr>
        <w:rPr>
          <w:rFonts w:ascii="Times New Roman" w:hAnsi="Times New Roman"/>
        </w:rPr>
      </w:pPr>
      <w:r w:rsidRPr="00630642">
        <w:rPr>
          <w:rFonts w:ascii="Times New Roman" w:hAnsi="Times New Roman"/>
        </w:rPr>
        <w:t>nat</w:t>
      </w:r>
      <w:r>
        <w:rPr>
          <w:rFonts w:ascii="Times New Roman" w:hAnsi="Times New Roman"/>
        </w:rPr>
        <w:t>o</w:t>
      </w:r>
      <w:r w:rsidRPr="00630642"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 xml:space="preserve">_____________________________________ </w:t>
      </w:r>
      <w:r w:rsidRPr="00630642">
        <w:rPr>
          <w:rFonts w:ascii="Times New Roman" w:hAnsi="Times New Roman"/>
        </w:rPr>
        <w:t xml:space="preserve">il </w:t>
      </w:r>
      <w:r>
        <w:rPr>
          <w:rFonts w:ascii="Times New Roman" w:hAnsi="Times New Roman"/>
        </w:rPr>
        <w:t xml:space="preserve">_______________________________ </w:t>
      </w:r>
    </w:p>
    <w:p w14:paraId="07D82349" w14:textId="77777777" w:rsidR="000B062B" w:rsidRDefault="000B062B" w:rsidP="000B062B">
      <w:pPr>
        <w:rPr>
          <w:rFonts w:ascii="Times New Roman" w:hAnsi="Times New Roman"/>
        </w:rPr>
      </w:pPr>
      <w:r w:rsidRPr="00630642">
        <w:rPr>
          <w:rFonts w:ascii="Times New Roman" w:hAnsi="Times New Roman"/>
        </w:rPr>
        <w:t xml:space="preserve">e residente in </w:t>
      </w:r>
      <w:r>
        <w:rPr>
          <w:rFonts w:ascii="Times New Roman" w:hAnsi="Times New Roman"/>
        </w:rPr>
        <w:t xml:space="preserve">____________________________  </w:t>
      </w:r>
    </w:p>
    <w:p w14:paraId="09CE6ABC" w14:textId="191254A1" w:rsidR="000B062B" w:rsidRDefault="000B062B" w:rsidP="000B062B">
      <w:pPr>
        <w:rPr>
          <w:rFonts w:ascii="Times New Roman" w:hAnsi="Times New Roman"/>
        </w:rPr>
      </w:pPr>
      <w:r w:rsidRPr="00630642">
        <w:rPr>
          <w:rFonts w:ascii="Times New Roman" w:hAnsi="Times New Roman"/>
        </w:rPr>
        <w:t xml:space="preserve">alla via </w:t>
      </w:r>
      <w:r>
        <w:rPr>
          <w:rFonts w:ascii="Times New Roman" w:hAnsi="Times New Roman"/>
        </w:rPr>
        <w:t>_____________________________________________________</w:t>
      </w:r>
      <w:r w:rsidR="006070CF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</w:t>
      </w:r>
    </w:p>
    <w:p w14:paraId="4EE15F26" w14:textId="77777777" w:rsidR="000B062B" w:rsidRDefault="000B062B" w:rsidP="000B062B">
      <w:pPr>
        <w:rPr>
          <w:rFonts w:ascii="Times New Roman" w:hAnsi="Times New Roman"/>
        </w:rPr>
      </w:pPr>
      <w:r>
        <w:rPr>
          <w:rFonts w:ascii="Times New Roman" w:hAnsi="Times New Roman"/>
        </w:rPr>
        <w:t>cittadinanza ________________________________________</w:t>
      </w:r>
    </w:p>
    <w:p w14:paraId="370C1F21" w14:textId="77777777" w:rsidR="000B062B" w:rsidRDefault="000B062B" w:rsidP="000B062B">
      <w:pPr>
        <w:rPr>
          <w:rFonts w:ascii="Times New Roman" w:hAnsi="Times New Roman"/>
        </w:rPr>
      </w:pPr>
      <w:r w:rsidRPr="00630642">
        <w:rPr>
          <w:rFonts w:ascii="Times New Roman" w:hAnsi="Times New Roman"/>
        </w:rPr>
        <w:t xml:space="preserve">CF. </w:t>
      </w:r>
      <w:r>
        <w:rPr>
          <w:rFonts w:ascii="Times New Roman" w:hAnsi="Times New Roman"/>
        </w:rPr>
        <w:t>________________________________________</w:t>
      </w:r>
    </w:p>
    <w:p w14:paraId="67130529" w14:textId="77777777" w:rsidR="000B062B" w:rsidRDefault="000B062B" w:rsidP="000B062B">
      <w:pPr>
        <w:rPr>
          <w:rFonts w:ascii="Times New Roman" w:hAnsi="Times New Roman"/>
        </w:rPr>
      </w:pPr>
      <w:proofErr w:type="spellStart"/>
      <w:r w:rsidRPr="00630642">
        <w:rPr>
          <w:rFonts w:ascii="Times New Roman" w:hAnsi="Times New Roman"/>
        </w:rPr>
        <w:t>te</w:t>
      </w:r>
      <w:r>
        <w:rPr>
          <w:rFonts w:ascii="Times New Roman" w:hAnsi="Times New Roman"/>
        </w:rPr>
        <w:t>l</w:t>
      </w:r>
      <w:proofErr w:type="spellEnd"/>
      <w:r w:rsidRPr="00630642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__________________________________________</w:t>
      </w:r>
    </w:p>
    <w:p w14:paraId="5FB9DD5E" w14:textId="77777777" w:rsidR="000B062B" w:rsidRDefault="000B062B" w:rsidP="000B062B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email</w:t>
      </w:r>
      <w:proofErr w:type="gramEnd"/>
      <w:r>
        <w:rPr>
          <w:rFonts w:ascii="Times New Roman" w:hAnsi="Times New Roman"/>
        </w:rPr>
        <w:t>: __________________________________________</w:t>
      </w:r>
    </w:p>
    <w:p w14:paraId="786E596E" w14:textId="77777777" w:rsidR="000B062B" w:rsidRPr="00630642" w:rsidRDefault="000B062B" w:rsidP="000B062B">
      <w:pPr>
        <w:pStyle w:val="Paragrafoelenco"/>
        <w:numPr>
          <w:ilvl w:val="0"/>
          <w:numId w:val="2"/>
        </w:numPr>
        <w:spacing w:after="160" w:line="259" w:lineRule="auto"/>
      </w:pPr>
      <w:r w:rsidRPr="00630642">
        <w:t xml:space="preserve">Dati della Madre: </w:t>
      </w:r>
    </w:p>
    <w:p w14:paraId="3C69BB96" w14:textId="26070157" w:rsidR="000B062B" w:rsidRDefault="000B062B" w:rsidP="000B062B">
      <w:pPr>
        <w:rPr>
          <w:rFonts w:ascii="Times New Roman" w:hAnsi="Times New Roman"/>
        </w:rPr>
      </w:pPr>
      <w:r w:rsidRPr="00630642">
        <w:rPr>
          <w:rFonts w:ascii="Times New Roman" w:hAnsi="Times New Roman"/>
        </w:rPr>
        <w:t>Cognome e Nome</w:t>
      </w:r>
      <w:r>
        <w:rPr>
          <w:rFonts w:ascii="Times New Roman" w:hAnsi="Times New Roman"/>
        </w:rPr>
        <w:t xml:space="preserve"> _______________________</w:t>
      </w:r>
      <w:r w:rsidR="006070CF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_____________________</w:t>
      </w:r>
    </w:p>
    <w:p w14:paraId="3F4E2F40" w14:textId="77777777" w:rsidR="000B062B" w:rsidRDefault="000B062B" w:rsidP="000B062B">
      <w:pPr>
        <w:rPr>
          <w:rFonts w:ascii="Times New Roman" w:hAnsi="Times New Roman"/>
        </w:rPr>
      </w:pPr>
      <w:r w:rsidRPr="00630642">
        <w:rPr>
          <w:rFonts w:ascii="Times New Roman" w:hAnsi="Times New Roman"/>
        </w:rPr>
        <w:t>nat</w:t>
      </w:r>
      <w:r>
        <w:rPr>
          <w:rFonts w:ascii="Times New Roman" w:hAnsi="Times New Roman"/>
        </w:rPr>
        <w:t>a</w:t>
      </w:r>
      <w:r w:rsidRPr="00630642"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 xml:space="preserve">_____________________________________ </w:t>
      </w:r>
      <w:r w:rsidRPr="00630642">
        <w:rPr>
          <w:rFonts w:ascii="Times New Roman" w:hAnsi="Times New Roman"/>
        </w:rPr>
        <w:t xml:space="preserve">il </w:t>
      </w:r>
      <w:r>
        <w:rPr>
          <w:rFonts w:ascii="Times New Roman" w:hAnsi="Times New Roman"/>
        </w:rPr>
        <w:t xml:space="preserve">_______________________________ </w:t>
      </w:r>
    </w:p>
    <w:p w14:paraId="35778836" w14:textId="77777777" w:rsidR="000B062B" w:rsidRDefault="000B062B" w:rsidP="000B062B">
      <w:pPr>
        <w:rPr>
          <w:rFonts w:ascii="Times New Roman" w:hAnsi="Times New Roman"/>
        </w:rPr>
      </w:pPr>
      <w:r w:rsidRPr="00630642">
        <w:rPr>
          <w:rFonts w:ascii="Times New Roman" w:hAnsi="Times New Roman"/>
        </w:rPr>
        <w:t xml:space="preserve">e residente in </w:t>
      </w:r>
      <w:r>
        <w:rPr>
          <w:rFonts w:ascii="Times New Roman" w:hAnsi="Times New Roman"/>
        </w:rPr>
        <w:t xml:space="preserve">____________________________  </w:t>
      </w:r>
    </w:p>
    <w:p w14:paraId="45B150EA" w14:textId="77777777" w:rsidR="000B062B" w:rsidRDefault="000B062B" w:rsidP="000B062B">
      <w:pPr>
        <w:rPr>
          <w:rFonts w:ascii="Times New Roman" w:hAnsi="Times New Roman"/>
        </w:rPr>
      </w:pPr>
      <w:r w:rsidRPr="00630642">
        <w:rPr>
          <w:rFonts w:ascii="Times New Roman" w:hAnsi="Times New Roman"/>
        </w:rPr>
        <w:t xml:space="preserve">alla via </w:t>
      </w:r>
      <w:r>
        <w:rPr>
          <w:rFonts w:ascii="Times New Roman" w:hAnsi="Times New Roman"/>
        </w:rPr>
        <w:t>______________________________________________________</w:t>
      </w:r>
    </w:p>
    <w:p w14:paraId="3E79FDEB" w14:textId="653CBAEB" w:rsidR="000B062B" w:rsidRDefault="000B062B" w:rsidP="000B062B">
      <w:pPr>
        <w:rPr>
          <w:rFonts w:ascii="Times New Roman" w:hAnsi="Times New Roman"/>
        </w:rPr>
      </w:pPr>
      <w:r>
        <w:rPr>
          <w:rFonts w:ascii="Times New Roman" w:hAnsi="Times New Roman"/>
        </w:rPr>
        <w:t>cittadinanza ____________________________</w:t>
      </w:r>
      <w:r w:rsidR="006070CF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____________</w:t>
      </w:r>
    </w:p>
    <w:p w14:paraId="690F0333" w14:textId="7F1C1833" w:rsidR="000B062B" w:rsidRDefault="000B062B" w:rsidP="000B062B">
      <w:pPr>
        <w:rPr>
          <w:rFonts w:ascii="Times New Roman" w:hAnsi="Times New Roman"/>
        </w:rPr>
      </w:pPr>
      <w:r w:rsidRPr="00630642">
        <w:rPr>
          <w:rFonts w:ascii="Times New Roman" w:hAnsi="Times New Roman"/>
        </w:rPr>
        <w:t xml:space="preserve">CF. </w:t>
      </w:r>
      <w:r>
        <w:rPr>
          <w:rFonts w:ascii="Times New Roman" w:hAnsi="Times New Roman"/>
        </w:rPr>
        <w:t>____________________________________</w:t>
      </w:r>
      <w:r w:rsidR="006070CF">
        <w:rPr>
          <w:rFonts w:ascii="Times New Roman" w:hAnsi="Times New Roman"/>
        </w:rPr>
        <w:t>_________________</w:t>
      </w:r>
      <w:r>
        <w:rPr>
          <w:rFonts w:ascii="Times New Roman" w:hAnsi="Times New Roman"/>
        </w:rPr>
        <w:t>____</w:t>
      </w:r>
    </w:p>
    <w:p w14:paraId="7FFAABC4" w14:textId="246AF391" w:rsidR="000B062B" w:rsidRDefault="000B062B" w:rsidP="000B062B">
      <w:pPr>
        <w:rPr>
          <w:rFonts w:ascii="Times New Roman" w:hAnsi="Times New Roman"/>
        </w:rPr>
      </w:pPr>
      <w:proofErr w:type="spellStart"/>
      <w:r w:rsidRPr="00630642">
        <w:rPr>
          <w:rFonts w:ascii="Times New Roman" w:hAnsi="Times New Roman"/>
        </w:rPr>
        <w:t>te</w:t>
      </w:r>
      <w:r>
        <w:rPr>
          <w:rFonts w:ascii="Times New Roman" w:hAnsi="Times New Roman"/>
        </w:rPr>
        <w:t>l</w:t>
      </w:r>
      <w:proofErr w:type="spellEnd"/>
      <w:r w:rsidRPr="00630642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_____________________________________</w:t>
      </w:r>
      <w:r w:rsidR="006070CF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>_____</w:t>
      </w:r>
    </w:p>
    <w:p w14:paraId="4E9C8227" w14:textId="6115A722" w:rsidR="000B062B" w:rsidRDefault="000B062B" w:rsidP="000B062B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email</w:t>
      </w:r>
      <w:proofErr w:type="gramEnd"/>
      <w:r>
        <w:rPr>
          <w:rFonts w:ascii="Times New Roman" w:hAnsi="Times New Roman"/>
        </w:rPr>
        <w:t>: ___________________________________</w:t>
      </w:r>
      <w:r w:rsidR="006070CF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</w:t>
      </w:r>
    </w:p>
    <w:p w14:paraId="6539E70F" w14:textId="77777777" w:rsidR="000B062B" w:rsidRPr="00630642" w:rsidRDefault="000B062B" w:rsidP="000B062B">
      <w:pPr>
        <w:pStyle w:val="Paragrafoelenco"/>
        <w:numPr>
          <w:ilvl w:val="0"/>
          <w:numId w:val="2"/>
        </w:numPr>
        <w:spacing w:after="160" w:line="259" w:lineRule="auto"/>
      </w:pPr>
      <w:r w:rsidRPr="00630642">
        <w:t>Dati del tutore o di chi esercita la patria potestà</w:t>
      </w:r>
      <w:r>
        <w:t>:</w:t>
      </w:r>
    </w:p>
    <w:p w14:paraId="796222EE" w14:textId="77777777" w:rsidR="000B062B" w:rsidRPr="00EC4D1E" w:rsidRDefault="000B062B" w:rsidP="000B062B">
      <w:pPr>
        <w:rPr>
          <w:rFonts w:ascii="Times New Roman" w:hAnsi="Times New Roman"/>
        </w:rPr>
      </w:pPr>
      <w:r w:rsidRPr="00EC4D1E">
        <w:rPr>
          <w:rFonts w:ascii="Times New Roman" w:hAnsi="Times New Roman"/>
        </w:rPr>
        <w:t>Cognome e Nome ____________________________________________</w:t>
      </w:r>
    </w:p>
    <w:p w14:paraId="44E307A9" w14:textId="77777777" w:rsidR="000B062B" w:rsidRPr="00EC4D1E" w:rsidRDefault="000B062B" w:rsidP="000B062B">
      <w:pPr>
        <w:rPr>
          <w:rFonts w:ascii="Times New Roman" w:hAnsi="Times New Roman"/>
        </w:rPr>
      </w:pPr>
      <w:r w:rsidRPr="00EC4D1E">
        <w:rPr>
          <w:rFonts w:ascii="Times New Roman" w:hAnsi="Times New Roman"/>
        </w:rPr>
        <w:t xml:space="preserve">nata a _____________________________________ il _______________________________ </w:t>
      </w:r>
    </w:p>
    <w:p w14:paraId="54A9BA55" w14:textId="77777777" w:rsidR="000B062B" w:rsidRPr="00EC4D1E" w:rsidRDefault="000B062B" w:rsidP="000B062B">
      <w:pPr>
        <w:rPr>
          <w:rFonts w:ascii="Times New Roman" w:hAnsi="Times New Roman"/>
        </w:rPr>
      </w:pPr>
      <w:r w:rsidRPr="00EC4D1E">
        <w:rPr>
          <w:rFonts w:ascii="Times New Roman" w:hAnsi="Times New Roman"/>
        </w:rPr>
        <w:t xml:space="preserve">e residente in ____________________________  </w:t>
      </w:r>
    </w:p>
    <w:p w14:paraId="0E5E23DA" w14:textId="77777777" w:rsidR="000B062B" w:rsidRPr="00EC4D1E" w:rsidRDefault="000B062B" w:rsidP="000B062B">
      <w:pPr>
        <w:rPr>
          <w:rFonts w:ascii="Times New Roman" w:hAnsi="Times New Roman"/>
        </w:rPr>
      </w:pPr>
      <w:r w:rsidRPr="00EC4D1E">
        <w:rPr>
          <w:rFonts w:ascii="Times New Roman" w:hAnsi="Times New Roman"/>
        </w:rPr>
        <w:t>alla via ______________________________________________________</w:t>
      </w:r>
    </w:p>
    <w:p w14:paraId="4C9214EC" w14:textId="77777777" w:rsidR="000B062B" w:rsidRPr="00EC4D1E" w:rsidRDefault="000B062B" w:rsidP="000B062B">
      <w:pPr>
        <w:rPr>
          <w:rFonts w:ascii="Times New Roman" w:hAnsi="Times New Roman"/>
        </w:rPr>
      </w:pPr>
      <w:r w:rsidRPr="00EC4D1E">
        <w:rPr>
          <w:rFonts w:ascii="Times New Roman" w:hAnsi="Times New Roman"/>
        </w:rPr>
        <w:t>cittadinanza ________________________________________</w:t>
      </w:r>
    </w:p>
    <w:p w14:paraId="1B397A74" w14:textId="77777777" w:rsidR="000B062B" w:rsidRPr="00EC4D1E" w:rsidRDefault="000B062B" w:rsidP="000B062B">
      <w:pPr>
        <w:rPr>
          <w:rFonts w:ascii="Times New Roman" w:hAnsi="Times New Roman"/>
        </w:rPr>
      </w:pPr>
      <w:r w:rsidRPr="00EC4D1E">
        <w:rPr>
          <w:rFonts w:ascii="Times New Roman" w:hAnsi="Times New Roman"/>
        </w:rPr>
        <w:t>CF. ________________________________________</w:t>
      </w:r>
    </w:p>
    <w:p w14:paraId="071B6A05" w14:textId="77777777" w:rsidR="000B062B" w:rsidRPr="00EC4D1E" w:rsidRDefault="000B062B" w:rsidP="000B062B">
      <w:pPr>
        <w:rPr>
          <w:rFonts w:ascii="Times New Roman" w:hAnsi="Times New Roman"/>
        </w:rPr>
      </w:pPr>
      <w:proofErr w:type="spellStart"/>
      <w:r w:rsidRPr="00EC4D1E">
        <w:rPr>
          <w:rFonts w:ascii="Times New Roman" w:hAnsi="Times New Roman"/>
        </w:rPr>
        <w:t>tel</w:t>
      </w:r>
      <w:proofErr w:type="spellEnd"/>
      <w:r w:rsidRPr="00EC4D1E">
        <w:rPr>
          <w:rFonts w:ascii="Times New Roman" w:hAnsi="Times New Roman"/>
        </w:rPr>
        <w:t>: __________________________________________</w:t>
      </w:r>
    </w:p>
    <w:p w14:paraId="41BEE5EF" w14:textId="77777777" w:rsidR="000B062B" w:rsidRPr="00EC4D1E" w:rsidRDefault="000B062B" w:rsidP="000B062B">
      <w:pPr>
        <w:rPr>
          <w:rFonts w:ascii="Times New Roman" w:hAnsi="Times New Roman"/>
        </w:rPr>
      </w:pPr>
      <w:proofErr w:type="gramStart"/>
      <w:r w:rsidRPr="00EC4D1E">
        <w:rPr>
          <w:rFonts w:ascii="Times New Roman" w:hAnsi="Times New Roman"/>
        </w:rPr>
        <w:t>email</w:t>
      </w:r>
      <w:proofErr w:type="gramEnd"/>
      <w:r w:rsidRPr="00EC4D1E">
        <w:rPr>
          <w:rFonts w:ascii="Times New Roman" w:hAnsi="Times New Roman"/>
        </w:rPr>
        <w:t>: __________________________________________</w:t>
      </w:r>
    </w:p>
    <w:p w14:paraId="5387CA6E" w14:textId="77777777" w:rsidR="000B062B" w:rsidRDefault="000B062B" w:rsidP="000B062B">
      <w:pPr>
        <w:pStyle w:val="Paragrafoelenco"/>
        <w:numPr>
          <w:ilvl w:val="0"/>
          <w:numId w:val="2"/>
        </w:numPr>
        <w:spacing w:after="160" w:line="259" w:lineRule="auto"/>
      </w:pPr>
      <w:r w:rsidRPr="00630642">
        <w:t>Dati altro figlio:</w:t>
      </w:r>
    </w:p>
    <w:p w14:paraId="1B6DB82D" w14:textId="77777777" w:rsidR="000B062B" w:rsidRPr="00EC4D1E" w:rsidRDefault="000B062B" w:rsidP="000B062B">
      <w:pPr>
        <w:rPr>
          <w:rFonts w:ascii="Times New Roman" w:hAnsi="Times New Roman"/>
        </w:rPr>
      </w:pPr>
      <w:r w:rsidRPr="00EC4D1E">
        <w:rPr>
          <w:rFonts w:ascii="Times New Roman" w:hAnsi="Times New Roman"/>
        </w:rPr>
        <w:t>Cognome e Nome ____________________________________________</w:t>
      </w:r>
    </w:p>
    <w:p w14:paraId="5B3F647F" w14:textId="77777777" w:rsidR="000B062B" w:rsidRPr="00EC4D1E" w:rsidRDefault="000B062B" w:rsidP="000B062B">
      <w:pPr>
        <w:rPr>
          <w:rFonts w:ascii="Times New Roman" w:hAnsi="Times New Roman"/>
        </w:rPr>
      </w:pPr>
      <w:r w:rsidRPr="00EC4D1E">
        <w:rPr>
          <w:rFonts w:ascii="Times New Roman" w:hAnsi="Times New Roman"/>
        </w:rPr>
        <w:lastRenderedPageBreak/>
        <w:t xml:space="preserve">nata a _____________________________________ il _______________________________ </w:t>
      </w:r>
    </w:p>
    <w:p w14:paraId="29FF4749" w14:textId="77777777" w:rsidR="000B062B" w:rsidRPr="00EC4D1E" w:rsidRDefault="000B062B" w:rsidP="000B062B">
      <w:pPr>
        <w:rPr>
          <w:rFonts w:ascii="Times New Roman" w:hAnsi="Times New Roman"/>
        </w:rPr>
      </w:pPr>
      <w:r w:rsidRPr="00EC4D1E">
        <w:rPr>
          <w:rFonts w:ascii="Times New Roman" w:hAnsi="Times New Roman"/>
        </w:rPr>
        <w:t xml:space="preserve">e residente in ____________________________  </w:t>
      </w:r>
    </w:p>
    <w:p w14:paraId="415E8B9E" w14:textId="77777777" w:rsidR="000B062B" w:rsidRPr="00EC4D1E" w:rsidRDefault="000B062B" w:rsidP="000B062B">
      <w:pPr>
        <w:rPr>
          <w:rFonts w:ascii="Times New Roman" w:hAnsi="Times New Roman"/>
        </w:rPr>
      </w:pPr>
      <w:r w:rsidRPr="00EC4D1E">
        <w:rPr>
          <w:rFonts w:ascii="Times New Roman" w:hAnsi="Times New Roman"/>
        </w:rPr>
        <w:t>alla via ______________________________________________________</w:t>
      </w:r>
    </w:p>
    <w:p w14:paraId="631F0CE7" w14:textId="77777777" w:rsidR="000B062B" w:rsidRPr="00EC4D1E" w:rsidRDefault="000B062B" w:rsidP="000B062B">
      <w:pPr>
        <w:rPr>
          <w:rFonts w:ascii="Times New Roman" w:hAnsi="Times New Roman"/>
        </w:rPr>
      </w:pPr>
      <w:r w:rsidRPr="00EC4D1E">
        <w:rPr>
          <w:rFonts w:ascii="Times New Roman" w:hAnsi="Times New Roman"/>
        </w:rPr>
        <w:t>cittadinanza ________________________________________</w:t>
      </w:r>
    </w:p>
    <w:p w14:paraId="393EF853" w14:textId="77777777" w:rsidR="000B062B" w:rsidRPr="00EC4D1E" w:rsidRDefault="000B062B" w:rsidP="000B062B">
      <w:pPr>
        <w:rPr>
          <w:rFonts w:ascii="Times New Roman" w:hAnsi="Times New Roman"/>
        </w:rPr>
      </w:pPr>
      <w:r w:rsidRPr="00EC4D1E">
        <w:rPr>
          <w:rFonts w:ascii="Times New Roman" w:hAnsi="Times New Roman"/>
        </w:rPr>
        <w:t>CF. ________________________________________</w:t>
      </w:r>
    </w:p>
    <w:p w14:paraId="3FC94C0A" w14:textId="77777777" w:rsidR="000B062B" w:rsidRPr="00EC4D1E" w:rsidRDefault="000B062B" w:rsidP="000B062B">
      <w:pPr>
        <w:rPr>
          <w:rFonts w:ascii="Times New Roman" w:hAnsi="Times New Roman"/>
        </w:rPr>
      </w:pPr>
      <w:proofErr w:type="spellStart"/>
      <w:r w:rsidRPr="00EC4D1E">
        <w:rPr>
          <w:rFonts w:ascii="Times New Roman" w:hAnsi="Times New Roman"/>
        </w:rPr>
        <w:t>tel</w:t>
      </w:r>
      <w:proofErr w:type="spellEnd"/>
      <w:r w:rsidRPr="00EC4D1E">
        <w:rPr>
          <w:rFonts w:ascii="Times New Roman" w:hAnsi="Times New Roman"/>
        </w:rPr>
        <w:t>: __________________________________________</w:t>
      </w:r>
    </w:p>
    <w:p w14:paraId="2876E4D7" w14:textId="77777777" w:rsidR="000B062B" w:rsidRPr="00EC4D1E" w:rsidRDefault="000B062B" w:rsidP="000B062B">
      <w:pPr>
        <w:rPr>
          <w:rFonts w:ascii="Times New Roman" w:hAnsi="Times New Roman"/>
        </w:rPr>
      </w:pPr>
      <w:proofErr w:type="gramStart"/>
      <w:r w:rsidRPr="00EC4D1E">
        <w:rPr>
          <w:rFonts w:ascii="Times New Roman" w:hAnsi="Times New Roman"/>
        </w:rPr>
        <w:t>email</w:t>
      </w:r>
      <w:proofErr w:type="gramEnd"/>
      <w:r w:rsidRPr="00EC4D1E">
        <w:rPr>
          <w:rFonts w:ascii="Times New Roman" w:hAnsi="Times New Roman"/>
        </w:rPr>
        <w:t>: __________________________________________</w:t>
      </w:r>
    </w:p>
    <w:p w14:paraId="7435D156" w14:textId="77777777" w:rsidR="000B062B" w:rsidRDefault="000B062B" w:rsidP="000B062B">
      <w:pPr>
        <w:pStyle w:val="Paragrafoelenco"/>
        <w:numPr>
          <w:ilvl w:val="0"/>
          <w:numId w:val="2"/>
        </w:numPr>
        <w:spacing w:after="160" w:line="259" w:lineRule="auto"/>
      </w:pPr>
      <w:r w:rsidRPr="00630642">
        <w:t>Dati altro figlio:</w:t>
      </w:r>
    </w:p>
    <w:p w14:paraId="4FACCA26" w14:textId="77777777" w:rsidR="000B062B" w:rsidRPr="00EC4D1E" w:rsidRDefault="000B062B" w:rsidP="000B062B">
      <w:pPr>
        <w:rPr>
          <w:rFonts w:ascii="Times New Roman" w:hAnsi="Times New Roman"/>
        </w:rPr>
      </w:pPr>
      <w:r w:rsidRPr="00EC4D1E">
        <w:rPr>
          <w:rFonts w:ascii="Times New Roman" w:hAnsi="Times New Roman"/>
        </w:rPr>
        <w:t>Cognome e Nome ____________________________________________</w:t>
      </w:r>
    </w:p>
    <w:p w14:paraId="32D40206" w14:textId="77777777" w:rsidR="000B062B" w:rsidRPr="00EC4D1E" w:rsidRDefault="000B062B" w:rsidP="000B062B">
      <w:pPr>
        <w:rPr>
          <w:rFonts w:ascii="Times New Roman" w:hAnsi="Times New Roman"/>
        </w:rPr>
      </w:pPr>
      <w:r w:rsidRPr="00EC4D1E">
        <w:rPr>
          <w:rFonts w:ascii="Times New Roman" w:hAnsi="Times New Roman"/>
        </w:rPr>
        <w:t xml:space="preserve">nata a _____________________________________ il _______________________________ </w:t>
      </w:r>
    </w:p>
    <w:p w14:paraId="0A5E8171" w14:textId="77777777" w:rsidR="000B062B" w:rsidRPr="00EC4D1E" w:rsidRDefault="000B062B" w:rsidP="000B062B">
      <w:pPr>
        <w:rPr>
          <w:rFonts w:ascii="Times New Roman" w:hAnsi="Times New Roman"/>
        </w:rPr>
      </w:pPr>
      <w:r w:rsidRPr="00EC4D1E">
        <w:rPr>
          <w:rFonts w:ascii="Times New Roman" w:hAnsi="Times New Roman"/>
        </w:rPr>
        <w:t xml:space="preserve">e residente in ____________________________  </w:t>
      </w:r>
    </w:p>
    <w:p w14:paraId="669876AF" w14:textId="77777777" w:rsidR="000B062B" w:rsidRPr="00EC4D1E" w:rsidRDefault="000B062B" w:rsidP="000B062B">
      <w:pPr>
        <w:rPr>
          <w:rFonts w:ascii="Times New Roman" w:hAnsi="Times New Roman"/>
        </w:rPr>
      </w:pPr>
      <w:r w:rsidRPr="00EC4D1E">
        <w:rPr>
          <w:rFonts w:ascii="Times New Roman" w:hAnsi="Times New Roman"/>
        </w:rPr>
        <w:t>alla via ______________________________________________________</w:t>
      </w:r>
    </w:p>
    <w:p w14:paraId="020DFEFB" w14:textId="77777777" w:rsidR="000B062B" w:rsidRPr="00EC4D1E" w:rsidRDefault="000B062B" w:rsidP="000B062B">
      <w:pPr>
        <w:rPr>
          <w:rFonts w:ascii="Times New Roman" w:hAnsi="Times New Roman"/>
        </w:rPr>
      </w:pPr>
      <w:r w:rsidRPr="00EC4D1E">
        <w:rPr>
          <w:rFonts w:ascii="Times New Roman" w:hAnsi="Times New Roman"/>
        </w:rPr>
        <w:t>cittadinanza ________________________________________</w:t>
      </w:r>
    </w:p>
    <w:p w14:paraId="6DFB89C5" w14:textId="77777777" w:rsidR="000B062B" w:rsidRPr="00EC4D1E" w:rsidRDefault="000B062B" w:rsidP="000B062B">
      <w:pPr>
        <w:rPr>
          <w:rFonts w:ascii="Times New Roman" w:hAnsi="Times New Roman"/>
        </w:rPr>
      </w:pPr>
      <w:r w:rsidRPr="00EC4D1E">
        <w:rPr>
          <w:rFonts w:ascii="Times New Roman" w:hAnsi="Times New Roman"/>
        </w:rPr>
        <w:t>CF. ________________________________________</w:t>
      </w:r>
    </w:p>
    <w:p w14:paraId="65E13950" w14:textId="77777777" w:rsidR="000B062B" w:rsidRPr="00EC4D1E" w:rsidRDefault="000B062B" w:rsidP="000B062B">
      <w:pPr>
        <w:rPr>
          <w:rFonts w:ascii="Times New Roman" w:hAnsi="Times New Roman"/>
        </w:rPr>
      </w:pPr>
      <w:proofErr w:type="spellStart"/>
      <w:r w:rsidRPr="00EC4D1E">
        <w:rPr>
          <w:rFonts w:ascii="Times New Roman" w:hAnsi="Times New Roman"/>
        </w:rPr>
        <w:t>tel</w:t>
      </w:r>
      <w:proofErr w:type="spellEnd"/>
      <w:r w:rsidRPr="00EC4D1E">
        <w:rPr>
          <w:rFonts w:ascii="Times New Roman" w:hAnsi="Times New Roman"/>
        </w:rPr>
        <w:t>: __________________________________________</w:t>
      </w:r>
    </w:p>
    <w:p w14:paraId="0C608E74" w14:textId="77777777" w:rsidR="000B062B" w:rsidRPr="00EC4D1E" w:rsidRDefault="000B062B" w:rsidP="000B062B">
      <w:pPr>
        <w:rPr>
          <w:rFonts w:ascii="Times New Roman" w:hAnsi="Times New Roman"/>
        </w:rPr>
      </w:pPr>
      <w:proofErr w:type="gramStart"/>
      <w:r w:rsidRPr="00EC4D1E">
        <w:rPr>
          <w:rFonts w:ascii="Times New Roman" w:hAnsi="Times New Roman"/>
        </w:rPr>
        <w:t>email</w:t>
      </w:r>
      <w:proofErr w:type="gramEnd"/>
      <w:r w:rsidRPr="00EC4D1E">
        <w:rPr>
          <w:rFonts w:ascii="Times New Roman" w:hAnsi="Times New Roman"/>
        </w:rPr>
        <w:t>: __________________________________________</w:t>
      </w:r>
    </w:p>
    <w:p w14:paraId="6F45AA31" w14:textId="77777777" w:rsidR="000B062B" w:rsidRDefault="000B062B" w:rsidP="000B062B">
      <w:pPr>
        <w:pStyle w:val="Paragrafoelenco"/>
        <w:numPr>
          <w:ilvl w:val="0"/>
          <w:numId w:val="2"/>
        </w:numPr>
        <w:spacing w:after="160" w:line="259" w:lineRule="auto"/>
      </w:pPr>
      <w:r w:rsidRPr="00630642">
        <w:t>Dati altro figlio:</w:t>
      </w:r>
    </w:p>
    <w:p w14:paraId="5E9F0087" w14:textId="77777777" w:rsidR="000B062B" w:rsidRPr="00EC4D1E" w:rsidRDefault="000B062B" w:rsidP="000B062B">
      <w:pPr>
        <w:rPr>
          <w:rFonts w:ascii="Times New Roman" w:hAnsi="Times New Roman"/>
        </w:rPr>
      </w:pPr>
      <w:r w:rsidRPr="00EC4D1E">
        <w:rPr>
          <w:rFonts w:ascii="Times New Roman" w:hAnsi="Times New Roman"/>
        </w:rPr>
        <w:t>Cognome e Nome ____________________________________________</w:t>
      </w:r>
    </w:p>
    <w:p w14:paraId="14E41615" w14:textId="77777777" w:rsidR="000B062B" w:rsidRPr="00EC4D1E" w:rsidRDefault="000B062B" w:rsidP="000B062B">
      <w:pPr>
        <w:rPr>
          <w:rFonts w:ascii="Times New Roman" w:hAnsi="Times New Roman"/>
        </w:rPr>
      </w:pPr>
      <w:r w:rsidRPr="00EC4D1E">
        <w:rPr>
          <w:rFonts w:ascii="Times New Roman" w:hAnsi="Times New Roman"/>
        </w:rPr>
        <w:t xml:space="preserve">nata a _____________________________________ il _______________________________ </w:t>
      </w:r>
    </w:p>
    <w:p w14:paraId="0D2FF1B5" w14:textId="77777777" w:rsidR="000B062B" w:rsidRPr="00EC4D1E" w:rsidRDefault="000B062B" w:rsidP="000B062B">
      <w:pPr>
        <w:rPr>
          <w:rFonts w:ascii="Times New Roman" w:hAnsi="Times New Roman"/>
        </w:rPr>
      </w:pPr>
      <w:r w:rsidRPr="00EC4D1E">
        <w:rPr>
          <w:rFonts w:ascii="Times New Roman" w:hAnsi="Times New Roman"/>
        </w:rPr>
        <w:t xml:space="preserve">e residente in ____________________________  </w:t>
      </w:r>
    </w:p>
    <w:p w14:paraId="03586A93" w14:textId="77777777" w:rsidR="000B062B" w:rsidRPr="00EC4D1E" w:rsidRDefault="000B062B" w:rsidP="000B062B">
      <w:pPr>
        <w:rPr>
          <w:rFonts w:ascii="Times New Roman" w:hAnsi="Times New Roman"/>
        </w:rPr>
      </w:pPr>
      <w:r w:rsidRPr="00EC4D1E">
        <w:rPr>
          <w:rFonts w:ascii="Times New Roman" w:hAnsi="Times New Roman"/>
        </w:rPr>
        <w:t>alla via ______________________________________________________</w:t>
      </w:r>
    </w:p>
    <w:p w14:paraId="71FD3741" w14:textId="77777777" w:rsidR="000B062B" w:rsidRPr="00EC4D1E" w:rsidRDefault="000B062B" w:rsidP="000B062B">
      <w:pPr>
        <w:rPr>
          <w:rFonts w:ascii="Times New Roman" w:hAnsi="Times New Roman"/>
        </w:rPr>
      </w:pPr>
      <w:r w:rsidRPr="00EC4D1E">
        <w:rPr>
          <w:rFonts w:ascii="Times New Roman" w:hAnsi="Times New Roman"/>
        </w:rPr>
        <w:t>cittadinanza ________________________________________</w:t>
      </w:r>
    </w:p>
    <w:p w14:paraId="1A3DBF1D" w14:textId="77777777" w:rsidR="000B062B" w:rsidRPr="00EC4D1E" w:rsidRDefault="000B062B" w:rsidP="000B062B">
      <w:pPr>
        <w:rPr>
          <w:rFonts w:ascii="Times New Roman" w:hAnsi="Times New Roman"/>
        </w:rPr>
      </w:pPr>
      <w:r w:rsidRPr="00EC4D1E">
        <w:rPr>
          <w:rFonts w:ascii="Times New Roman" w:hAnsi="Times New Roman"/>
        </w:rPr>
        <w:t>CF. ________________________________________</w:t>
      </w:r>
    </w:p>
    <w:p w14:paraId="4DD970CF" w14:textId="77777777" w:rsidR="000B062B" w:rsidRPr="00EC4D1E" w:rsidRDefault="000B062B" w:rsidP="000B062B">
      <w:pPr>
        <w:rPr>
          <w:rFonts w:ascii="Times New Roman" w:hAnsi="Times New Roman"/>
        </w:rPr>
      </w:pPr>
      <w:proofErr w:type="spellStart"/>
      <w:r w:rsidRPr="00EC4D1E">
        <w:rPr>
          <w:rFonts w:ascii="Times New Roman" w:hAnsi="Times New Roman"/>
        </w:rPr>
        <w:t>tel</w:t>
      </w:r>
      <w:proofErr w:type="spellEnd"/>
      <w:r w:rsidRPr="00EC4D1E">
        <w:rPr>
          <w:rFonts w:ascii="Times New Roman" w:hAnsi="Times New Roman"/>
        </w:rPr>
        <w:t>: __________________________________________</w:t>
      </w:r>
    </w:p>
    <w:p w14:paraId="29C994A9" w14:textId="77777777" w:rsidR="000B062B" w:rsidRPr="00EC4D1E" w:rsidRDefault="000B062B" w:rsidP="000B062B">
      <w:pPr>
        <w:rPr>
          <w:rFonts w:ascii="Times New Roman" w:hAnsi="Times New Roman"/>
        </w:rPr>
      </w:pPr>
      <w:proofErr w:type="gramStart"/>
      <w:r w:rsidRPr="00EC4D1E">
        <w:rPr>
          <w:rFonts w:ascii="Times New Roman" w:hAnsi="Times New Roman"/>
        </w:rPr>
        <w:t>email</w:t>
      </w:r>
      <w:proofErr w:type="gramEnd"/>
      <w:r w:rsidRPr="00EC4D1E">
        <w:rPr>
          <w:rFonts w:ascii="Times New Roman" w:hAnsi="Times New Roman"/>
        </w:rPr>
        <w:t>: __________________________________________</w:t>
      </w:r>
    </w:p>
    <w:p w14:paraId="3558DA9B" w14:textId="77777777" w:rsidR="000B062B" w:rsidRPr="00630642" w:rsidRDefault="000B062B" w:rsidP="000B062B">
      <w:pPr>
        <w:rPr>
          <w:rFonts w:ascii="Times New Roman" w:hAnsi="Times New Roman"/>
        </w:rPr>
      </w:pPr>
    </w:p>
    <w:p w14:paraId="2CC74387" w14:textId="271D5A64" w:rsidR="000B062B" w:rsidRDefault="000B062B" w:rsidP="000B062B">
      <w:pPr>
        <w:rPr>
          <w:rFonts w:ascii="Times New Roman" w:hAnsi="Times New Roman"/>
        </w:rPr>
      </w:pPr>
      <w:r w:rsidRPr="00630642">
        <w:rPr>
          <w:rFonts w:ascii="Times New Roman" w:hAnsi="Times New Roman"/>
        </w:rPr>
        <w:t xml:space="preserve">Inoltre, sotto la propria responsabilità, </w:t>
      </w:r>
      <w:r w:rsidRPr="00577F8C">
        <w:rPr>
          <w:rFonts w:ascii="Times New Roman" w:hAnsi="Times New Roman"/>
          <w:b/>
          <w:bCs/>
          <w:color w:val="2F5496" w:themeColor="accent5" w:themeShade="BF"/>
        </w:rPr>
        <w:t>DICHIARA</w:t>
      </w:r>
      <w:r w:rsidR="003F794B">
        <w:rPr>
          <w:rFonts w:ascii="Times New Roman" w:hAnsi="Times New Roman"/>
        </w:rPr>
        <w:t>:</w:t>
      </w:r>
    </w:p>
    <w:p w14:paraId="1824E856" w14:textId="4D3EE63A" w:rsidR="003F794B" w:rsidRDefault="003F794B" w:rsidP="003F794B">
      <w:pPr>
        <w:pStyle w:val="Paragrafoelenco"/>
        <w:numPr>
          <w:ilvl w:val="0"/>
          <w:numId w:val="4"/>
        </w:numPr>
      </w:pPr>
      <w:r>
        <w:t xml:space="preserve">Di essere in possesso dei requisiti giusta delibera di Giunta Comunale n. </w:t>
      </w:r>
      <w:r w:rsidRPr="001F1D1A">
        <w:t>171 del 25.09.2023</w:t>
      </w:r>
      <w:r>
        <w:t>;</w:t>
      </w:r>
    </w:p>
    <w:p w14:paraId="58080DC7" w14:textId="63B193F1" w:rsidR="003F794B" w:rsidRDefault="003F794B" w:rsidP="003F794B">
      <w:pPr>
        <w:pStyle w:val="Paragrafoelenco"/>
        <w:numPr>
          <w:ilvl w:val="0"/>
          <w:numId w:val="4"/>
        </w:numPr>
      </w:pPr>
      <w:r>
        <w:lastRenderedPageBreak/>
        <w:t>Di essere in possesso di un valore ISEE di euro_________________</w:t>
      </w:r>
      <w:r w:rsidR="008D2B7E">
        <w:t>;</w:t>
      </w:r>
    </w:p>
    <w:p w14:paraId="05ED7E8B" w14:textId="77777777" w:rsidR="003F794B" w:rsidRPr="003F794B" w:rsidRDefault="003F794B" w:rsidP="003F794B">
      <w:pPr>
        <w:pStyle w:val="Paragrafoelenco"/>
      </w:pPr>
    </w:p>
    <w:p w14:paraId="7FAE847B" w14:textId="7C90B7CE" w:rsidR="000B062B" w:rsidRPr="00F50EEE" w:rsidRDefault="000B062B" w:rsidP="008B0211">
      <w:pPr>
        <w:ind w:right="426"/>
        <w:jc w:val="both"/>
        <w:rPr>
          <w:rFonts w:ascii="Times New Roman" w:hAnsi="Times New Roman"/>
        </w:rPr>
      </w:pPr>
      <w:r w:rsidRPr="00F50EEE">
        <w:rPr>
          <w:rFonts w:ascii="Times New Roman" w:hAnsi="Times New Roman"/>
        </w:rPr>
        <w:t xml:space="preserve">Infine, il/la sottoscritto/a, </w:t>
      </w:r>
      <w:r w:rsidR="00F50EEE" w:rsidRPr="00F50EEE">
        <w:rPr>
          <w:rFonts w:ascii="Calibri" w:eastAsia="Times New Roman" w:hAnsi="Calibri" w:cs="Calibri"/>
          <w:lang w:eastAsia="it-IT"/>
        </w:rPr>
        <w:t xml:space="preserve">ai sensi del REG. UE N° 2016/679 e del D. Lgs 196/2003 come modificato con decreto legislativo 101/2018 </w:t>
      </w:r>
      <w:r w:rsidRPr="00F50EEE">
        <w:rPr>
          <w:rFonts w:ascii="Times New Roman" w:hAnsi="Times New Roman"/>
        </w:rPr>
        <w:t>dichiara di essere informato che i dati personali raccolti saranno trattati, anche con strumenti informatici, esclusivamente nell’ambito del procedimento per il quale la presente dichiarazione viene resa ed autorizza pertanto il Comune di Maiori a fornire i propri dati agli Uffici e ad Enti pubblici e privati al fine del perseguimento dell’interesse istituzionale. Tale autorizzazione vale per tutta la durata del servizio.</w:t>
      </w:r>
    </w:p>
    <w:p w14:paraId="026BDAA2" w14:textId="77777777" w:rsidR="000B062B" w:rsidRDefault="000B062B" w:rsidP="000B062B">
      <w:pPr>
        <w:rPr>
          <w:rFonts w:ascii="Times New Roman" w:hAnsi="Times New Roman"/>
        </w:rPr>
      </w:pPr>
      <w:r w:rsidRPr="00630642">
        <w:rPr>
          <w:rFonts w:ascii="Times New Roman" w:hAnsi="Times New Roman"/>
        </w:rPr>
        <w:t xml:space="preserve">Si allega alla presente </w:t>
      </w:r>
    </w:p>
    <w:p w14:paraId="7EAF1BB1" w14:textId="77777777" w:rsidR="000B062B" w:rsidRDefault="000B062B" w:rsidP="000B062B">
      <w:pPr>
        <w:pStyle w:val="Paragrafoelenco"/>
        <w:numPr>
          <w:ilvl w:val="0"/>
          <w:numId w:val="3"/>
        </w:numPr>
        <w:spacing w:after="160" w:line="259" w:lineRule="auto"/>
      </w:pPr>
      <w:r w:rsidRPr="00892597">
        <w:t xml:space="preserve">un documento di identità in corso di validità del dichiarante; </w:t>
      </w:r>
    </w:p>
    <w:p w14:paraId="36B4A22E" w14:textId="77777777" w:rsidR="000B062B" w:rsidRDefault="000B062B" w:rsidP="000B062B">
      <w:pPr>
        <w:rPr>
          <w:rFonts w:ascii="Times New Roman" w:hAnsi="Times New Roman"/>
        </w:rPr>
      </w:pPr>
    </w:p>
    <w:p w14:paraId="4ABE8465" w14:textId="3E7A5117" w:rsidR="000B062B" w:rsidRDefault="000B062B" w:rsidP="000B062B">
      <w:pPr>
        <w:rPr>
          <w:rFonts w:ascii="Times New Roman" w:hAnsi="Times New Roman"/>
        </w:rPr>
      </w:pPr>
      <w:r>
        <w:rPr>
          <w:rFonts w:ascii="Times New Roman" w:hAnsi="Times New Roman"/>
        </w:rPr>
        <w:t>Maiori, ________________________</w:t>
      </w:r>
    </w:p>
    <w:p w14:paraId="24B45522" w14:textId="77777777" w:rsidR="000B062B" w:rsidRDefault="000B062B" w:rsidP="000B062B">
      <w:pPr>
        <w:rPr>
          <w:rFonts w:ascii="Times New Roman" w:hAnsi="Times New Roman"/>
        </w:rPr>
      </w:pPr>
    </w:p>
    <w:p w14:paraId="771F7006" w14:textId="5D5BD1A3" w:rsidR="000B062B" w:rsidRDefault="000B062B" w:rsidP="000B062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Firma del richiedente</w:t>
      </w:r>
    </w:p>
    <w:p w14:paraId="0A28197B" w14:textId="2C483567" w:rsidR="000B062B" w:rsidRPr="00630642" w:rsidRDefault="000B062B" w:rsidP="000B062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</w:t>
      </w:r>
    </w:p>
    <w:sectPr w:rsidR="000B062B" w:rsidRPr="00630642" w:rsidSect="004200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1268" w:bottom="1418" w:left="1134" w:header="426" w:footer="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09C17" w14:textId="77777777" w:rsidR="004E48BA" w:rsidRDefault="004E48BA" w:rsidP="00A50F44">
      <w:pPr>
        <w:spacing w:after="0"/>
      </w:pPr>
      <w:r>
        <w:separator/>
      </w:r>
    </w:p>
  </w:endnote>
  <w:endnote w:type="continuationSeparator" w:id="0">
    <w:p w14:paraId="6C8265D2" w14:textId="77777777" w:rsidR="004E48BA" w:rsidRDefault="004E48BA" w:rsidP="00A50F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Palatino Linotyp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C1566" w14:textId="77777777" w:rsidR="00267FF3" w:rsidRPr="00802D17" w:rsidRDefault="00267FF3" w:rsidP="00267FF3">
    <w:pPr>
      <w:autoSpaceDE w:val="0"/>
      <w:autoSpaceDN w:val="0"/>
      <w:adjustRightInd w:val="0"/>
      <w:spacing w:after="0"/>
      <w:rPr>
        <w:rFonts w:ascii="Palatino-Roman" w:hAnsi="Palatino-Roman" w:cs="Palatino-Roman"/>
        <w:sz w:val="20"/>
        <w:szCs w:val="20"/>
      </w:rPr>
    </w:pPr>
    <w:r>
      <w:rPr>
        <w:rFonts w:ascii="Palatino-Roman" w:hAnsi="Palatino-Roman" w:cs="Palatino-Roman"/>
        <w:sz w:val="20"/>
        <w:szCs w:val="20"/>
      </w:rPr>
      <w:t xml:space="preserve">         ____________________________________________________________________________</w:t>
    </w:r>
  </w:p>
  <w:p w14:paraId="6324E30B" w14:textId="30C06C40" w:rsidR="00267FF3" w:rsidRPr="00AA4EB9" w:rsidRDefault="00267FF3" w:rsidP="00267FF3">
    <w:pPr>
      <w:autoSpaceDE w:val="0"/>
      <w:autoSpaceDN w:val="0"/>
      <w:adjustRightInd w:val="0"/>
      <w:spacing w:after="0"/>
      <w:jc w:val="center"/>
      <w:rPr>
        <w:rFonts w:ascii="Palatino-Roman" w:hAnsi="Palatino-Roman" w:cs="Palatino-Roman"/>
        <w:sz w:val="20"/>
        <w:szCs w:val="20"/>
      </w:rPr>
    </w:pPr>
    <w:r w:rsidRPr="00AA4EB9">
      <w:rPr>
        <w:rFonts w:ascii="Palatino-Roman" w:hAnsi="Palatino-Roman" w:cs="Palatino-Roman"/>
        <w:sz w:val="20"/>
        <w:szCs w:val="20"/>
      </w:rPr>
      <w:t xml:space="preserve">Corso </w:t>
    </w:r>
    <w:proofErr w:type="spellStart"/>
    <w:r w:rsidRPr="00AA4EB9">
      <w:rPr>
        <w:rFonts w:ascii="Palatino-Roman" w:hAnsi="Palatino-Roman" w:cs="Palatino-Roman"/>
        <w:sz w:val="20"/>
        <w:szCs w:val="20"/>
      </w:rPr>
      <w:t>Reginna</w:t>
    </w:r>
    <w:proofErr w:type="spellEnd"/>
    <w:r w:rsidRPr="00AA4EB9">
      <w:rPr>
        <w:rFonts w:ascii="Palatino-Roman" w:hAnsi="Palatino-Roman" w:cs="Palatino-Roman"/>
        <w:sz w:val="20"/>
        <w:szCs w:val="20"/>
      </w:rPr>
      <w:t>, 71 - 84010 Mai</w:t>
    </w:r>
    <w:r>
      <w:rPr>
        <w:rFonts w:ascii="Palatino-Roman" w:hAnsi="Palatino-Roman" w:cs="Palatino-Roman"/>
        <w:sz w:val="20"/>
        <w:szCs w:val="20"/>
      </w:rPr>
      <w:t>ori (SA) - Tel. e fax 089 8142</w:t>
    </w:r>
    <w:r w:rsidR="004C0BF7">
      <w:rPr>
        <w:rFonts w:ascii="Palatino-Roman" w:hAnsi="Palatino-Roman" w:cs="Palatino-Roman"/>
        <w:sz w:val="20"/>
        <w:szCs w:val="20"/>
      </w:rPr>
      <w:t>31</w:t>
    </w:r>
  </w:p>
  <w:p w14:paraId="19270E84" w14:textId="755AE946" w:rsidR="00267FF3" w:rsidRPr="00AA4EB9" w:rsidRDefault="00267FF3" w:rsidP="00267FF3">
    <w:pPr>
      <w:pStyle w:val="Pidipagina"/>
      <w:jc w:val="center"/>
      <w:rPr>
        <w:rFonts w:ascii="Palatino-Bold" w:hAnsi="Palatino-Bold" w:cs="Palatino-Bold"/>
        <w:bCs/>
        <w:sz w:val="20"/>
        <w:szCs w:val="20"/>
      </w:rPr>
    </w:pPr>
    <w:r>
      <w:rPr>
        <w:rFonts w:ascii="Palatino-Bold" w:hAnsi="Palatino-Bold" w:cs="Palatino-Bold"/>
        <w:bCs/>
        <w:sz w:val="20"/>
        <w:szCs w:val="20"/>
      </w:rPr>
      <w:t>protocollo</w:t>
    </w:r>
    <w:r w:rsidRPr="00AA4EB9">
      <w:rPr>
        <w:rFonts w:ascii="Palatino-Bold" w:hAnsi="Palatino-Bold" w:cs="Palatino-Bold"/>
        <w:bCs/>
        <w:sz w:val="20"/>
        <w:szCs w:val="20"/>
      </w:rPr>
      <w:t>@</w:t>
    </w:r>
    <w:r>
      <w:rPr>
        <w:rFonts w:ascii="Palatino-Bold" w:hAnsi="Palatino-Bold" w:cs="Palatino-Bold"/>
        <w:bCs/>
        <w:sz w:val="20"/>
        <w:szCs w:val="20"/>
      </w:rPr>
      <w:t>pec.</w:t>
    </w:r>
    <w:r w:rsidRPr="00AA4EB9">
      <w:rPr>
        <w:rFonts w:ascii="Palatino-Bold" w:hAnsi="Palatino-Bold" w:cs="Palatino-Bold"/>
        <w:bCs/>
        <w:sz w:val="20"/>
        <w:szCs w:val="20"/>
      </w:rPr>
      <w:t xml:space="preserve">comune.maiori.sa.it </w:t>
    </w:r>
    <w:r w:rsidRPr="00AA4EB9">
      <w:rPr>
        <w:rFonts w:ascii="Palatino-Roman" w:hAnsi="Palatino-Roman" w:cs="Palatino-Roman"/>
        <w:sz w:val="20"/>
        <w:szCs w:val="20"/>
      </w:rPr>
      <w:t xml:space="preserve">- </w:t>
    </w:r>
    <w:r w:rsidRPr="00AA52D2">
      <w:rPr>
        <w:rFonts w:ascii="Palatino-Bold" w:hAnsi="Palatino-Bold" w:cs="Palatino-Bold"/>
        <w:bCs/>
        <w:sz w:val="20"/>
        <w:szCs w:val="20"/>
      </w:rPr>
      <w:t>www.comune.maiori.sa.it</w:t>
    </w:r>
  </w:p>
  <w:p w14:paraId="174A0F29" w14:textId="0D60E2C9" w:rsidR="00267FF3" w:rsidRPr="00904ECB" w:rsidRDefault="00267FF3" w:rsidP="00904ECB">
    <w:pPr>
      <w:autoSpaceDE w:val="0"/>
      <w:autoSpaceDN w:val="0"/>
      <w:adjustRightInd w:val="0"/>
      <w:spacing w:after="0"/>
      <w:jc w:val="center"/>
      <w:rPr>
        <w:rFonts w:ascii="Palatino-Roman" w:hAnsi="Palatino-Roman" w:cs="Palatino-Roman"/>
        <w:sz w:val="20"/>
        <w:szCs w:val="20"/>
      </w:rPr>
    </w:pPr>
    <w:r>
      <w:rPr>
        <w:rFonts w:ascii="Palatino-Roman" w:hAnsi="Palatino-Roman" w:cs="Palatino-Roman"/>
        <w:sz w:val="20"/>
        <w:szCs w:val="20"/>
      </w:rPr>
      <w:t>C.F. e P.I.V.A.: 00269990651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97F8E" w14:textId="77777777" w:rsidR="004C0BF7" w:rsidRPr="00802D17" w:rsidRDefault="004C0BF7" w:rsidP="004C0BF7">
    <w:pPr>
      <w:autoSpaceDE w:val="0"/>
      <w:autoSpaceDN w:val="0"/>
      <w:adjustRightInd w:val="0"/>
      <w:spacing w:after="0"/>
      <w:rPr>
        <w:rFonts w:ascii="Palatino-Roman" w:hAnsi="Palatino-Roman" w:cs="Palatino-Roman"/>
        <w:sz w:val="20"/>
        <w:szCs w:val="20"/>
      </w:rPr>
    </w:pPr>
    <w:r>
      <w:rPr>
        <w:rFonts w:ascii="Palatino-Roman" w:hAnsi="Palatino-Roman" w:cs="Palatino-Roman"/>
        <w:sz w:val="20"/>
        <w:szCs w:val="20"/>
      </w:rPr>
      <w:t>____________________________________________________________________________</w:t>
    </w:r>
  </w:p>
  <w:p w14:paraId="6B3F1E49" w14:textId="38DBAB10" w:rsidR="004C0BF7" w:rsidRPr="00AA4EB9" w:rsidRDefault="004C0BF7" w:rsidP="004C0BF7">
    <w:pPr>
      <w:autoSpaceDE w:val="0"/>
      <w:autoSpaceDN w:val="0"/>
      <w:adjustRightInd w:val="0"/>
      <w:spacing w:after="0"/>
      <w:jc w:val="center"/>
      <w:rPr>
        <w:rFonts w:ascii="Palatino-Roman" w:hAnsi="Palatino-Roman" w:cs="Palatino-Roman"/>
        <w:sz w:val="20"/>
        <w:szCs w:val="20"/>
      </w:rPr>
    </w:pPr>
    <w:r w:rsidRPr="00AA4EB9">
      <w:rPr>
        <w:rFonts w:ascii="Palatino-Roman" w:hAnsi="Palatino-Roman" w:cs="Palatino-Roman"/>
        <w:sz w:val="20"/>
        <w:szCs w:val="20"/>
      </w:rPr>
      <w:t xml:space="preserve">Corso </w:t>
    </w:r>
    <w:proofErr w:type="spellStart"/>
    <w:r w:rsidRPr="00AA4EB9">
      <w:rPr>
        <w:rFonts w:ascii="Palatino-Roman" w:hAnsi="Palatino-Roman" w:cs="Palatino-Roman"/>
        <w:sz w:val="20"/>
        <w:szCs w:val="20"/>
      </w:rPr>
      <w:t>Reginna</w:t>
    </w:r>
    <w:proofErr w:type="spellEnd"/>
    <w:r w:rsidRPr="00AA4EB9">
      <w:rPr>
        <w:rFonts w:ascii="Palatino-Roman" w:hAnsi="Palatino-Roman" w:cs="Palatino-Roman"/>
        <w:sz w:val="20"/>
        <w:szCs w:val="20"/>
      </w:rPr>
      <w:t>, 71 - 84010 Mai</w:t>
    </w:r>
    <w:r>
      <w:rPr>
        <w:rFonts w:ascii="Palatino-Roman" w:hAnsi="Palatino-Roman" w:cs="Palatino-Roman"/>
        <w:sz w:val="20"/>
        <w:szCs w:val="20"/>
      </w:rPr>
      <w:t>ori (SA) - Tel. e fax 089 814231</w:t>
    </w:r>
  </w:p>
  <w:p w14:paraId="6F79BD18" w14:textId="51796AC4" w:rsidR="004C0BF7" w:rsidRPr="00AA4EB9" w:rsidRDefault="004C0BF7" w:rsidP="004C0BF7">
    <w:pPr>
      <w:pStyle w:val="Pidipagina"/>
      <w:jc w:val="center"/>
      <w:rPr>
        <w:rFonts w:ascii="Palatino-Bold" w:hAnsi="Palatino-Bold" w:cs="Palatino-Bold"/>
        <w:bCs/>
        <w:sz w:val="20"/>
        <w:szCs w:val="20"/>
      </w:rPr>
    </w:pPr>
    <w:r>
      <w:rPr>
        <w:rFonts w:ascii="Palatino-Bold" w:hAnsi="Palatino-Bold" w:cs="Palatino-Bold"/>
        <w:bCs/>
        <w:sz w:val="20"/>
        <w:szCs w:val="20"/>
      </w:rPr>
      <w:t>protocollo</w:t>
    </w:r>
    <w:r w:rsidRPr="00AA4EB9">
      <w:rPr>
        <w:rFonts w:ascii="Palatino-Bold" w:hAnsi="Palatino-Bold" w:cs="Palatino-Bold"/>
        <w:bCs/>
        <w:sz w:val="20"/>
        <w:szCs w:val="20"/>
      </w:rPr>
      <w:t>@</w:t>
    </w:r>
    <w:r>
      <w:rPr>
        <w:rFonts w:ascii="Palatino-Bold" w:hAnsi="Palatino-Bold" w:cs="Palatino-Bold"/>
        <w:bCs/>
        <w:sz w:val="20"/>
        <w:szCs w:val="20"/>
      </w:rPr>
      <w:t>pec.</w:t>
    </w:r>
    <w:r w:rsidRPr="00AA4EB9">
      <w:rPr>
        <w:rFonts w:ascii="Palatino-Bold" w:hAnsi="Palatino-Bold" w:cs="Palatino-Bold"/>
        <w:bCs/>
        <w:sz w:val="20"/>
        <w:szCs w:val="20"/>
      </w:rPr>
      <w:t xml:space="preserve">comune.maiori.sa.it </w:t>
    </w:r>
    <w:r w:rsidRPr="00AA4EB9">
      <w:rPr>
        <w:rFonts w:ascii="Palatino-Roman" w:hAnsi="Palatino-Roman" w:cs="Palatino-Roman"/>
        <w:sz w:val="20"/>
        <w:szCs w:val="20"/>
      </w:rPr>
      <w:t xml:space="preserve">- </w:t>
    </w:r>
    <w:r w:rsidRPr="00AA52D2">
      <w:rPr>
        <w:rFonts w:ascii="Palatino-Bold" w:hAnsi="Palatino-Bold" w:cs="Palatino-Bold"/>
        <w:bCs/>
        <w:sz w:val="20"/>
        <w:szCs w:val="20"/>
      </w:rPr>
      <w:t>www.comune.maiori.sa.it</w:t>
    </w:r>
  </w:p>
  <w:p w14:paraId="565AC93D" w14:textId="30141470" w:rsidR="00267FF3" w:rsidRPr="00904ECB" w:rsidRDefault="004C0BF7" w:rsidP="00904ECB">
    <w:pPr>
      <w:autoSpaceDE w:val="0"/>
      <w:autoSpaceDN w:val="0"/>
      <w:adjustRightInd w:val="0"/>
      <w:spacing w:after="0"/>
      <w:jc w:val="center"/>
      <w:rPr>
        <w:rFonts w:ascii="Palatino-Roman" w:hAnsi="Palatino-Roman" w:cs="Palatino-Roman"/>
        <w:sz w:val="20"/>
        <w:szCs w:val="20"/>
      </w:rPr>
    </w:pPr>
    <w:r>
      <w:rPr>
        <w:rFonts w:ascii="Palatino-Roman" w:hAnsi="Palatino-Roman" w:cs="Palatino-Roman"/>
        <w:sz w:val="20"/>
        <w:szCs w:val="20"/>
      </w:rPr>
      <w:t>C.F. e P.I.V.A.: 00269990651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1D5EE" w14:textId="08100304" w:rsidR="000C0794" w:rsidRPr="00802D17" w:rsidRDefault="00802D17" w:rsidP="00802D17">
    <w:pPr>
      <w:autoSpaceDE w:val="0"/>
      <w:autoSpaceDN w:val="0"/>
      <w:adjustRightInd w:val="0"/>
      <w:spacing w:after="0"/>
      <w:rPr>
        <w:rFonts w:ascii="Palatino-Roman" w:hAnsi="Palatino-Roman" w:cs="Palatino-Roman"/>
        <w:sz w:val="20"/>
        <w:szCs w:val="20"/>
      </w:rPr>
    </w:pPr>
    <w:r>
      <w:rPr>
        <w:rFonts w:ascii="Palatino-Roman" w:hAnsi="Palatino-Roman" w:cs="Palatino-Roman"/>
        <w:sz w:val="20"/>
        <w:szCs w:val="20"/>
      </w:rPr>
      <w:t xml:space="preserve">         </w:t>
    </w:r>
    <w:r w:rsidR="00D96EE4">
      <w:rPr>
        <w:rFonts w:ascii="Palatino-Roman" w:hAnsi="Palatino-Roman" w:cs="Palatino-Roman"/>
        <w:sz w:val="20"/>
        <w:szCs w:val="20"/>
      </w:rPr>
      <w:t>____________________________________________________________________________</w:t>
    </w:r>
  </w:p>
  <w:p w14:paraId="139E57A8" w14:textId="6B4782A3" w:rsidR="00D96EE4" w:rsidRPr="00AA4EB9" w:rsidRDefault="00D96EE4" w:rsidP="00D96EE4">
    <w:pPr>
      <w:autoSpaceDE w:val="0"/>
      <w:autoSpaceDN w:val="0"/>
      <w:adjustRightInd w:val="0"/>
      <w:spacing w:after="0"/>
      <w:jc w:val="center"/>
      <w:rPr>
        <w:rFonts w:ascii="Palatino-Roman" w:hAnsi="Palatino-Roman" w:cs="Palatino-Roman"/>
        <w:sz w:val="20"/>
        <w:szCs w:val="20"/>
      </w:rPr>
    </w:pPr>
    <w:r w:rsidRPr="00AA4EB9">
      <w:rPr>
        <w:rFonts w:ascii="Palatino-Roman" w:hAnsi="Palatino-Roman" w:cs="Palatino-Roman"/>
        <w:sz w:val="20"/>
        <w:szCs w:val="20"/>
      </w:rPr>
      <w:t xml:space="preserve">Corso </w:t>
    </w:r>
    <w:proofErr w:type="spellStart"/>
    <w:r w:rsidRPr="00AA4EB9">
      <w:rPr>
        <w:rFonts w:ascii="Palatino-Roman" w:hAnsi="Palatino-Roman" w:cs="Palatino-Roman"/>
        <w:sz w:val="20"/>
        <w:szCs w:val="20"/>
      </w:rPr>
      <w:t>Reginna</w:t>
    </w:r>
    <w:proofErr w:type="spellEnd"/>
    <w:r w:rsidRPr="00AA4EB9">
      <w:rPr>
        <w:rFonts w:ascii="Palatino-Roman" w:hAnsi="Palatino-Roman" w:cs="Palatino-Roman"/>
        <w:sz w:val="20"/>
        <w:szCs w:val="20"/>
      </w:rPr>
      <w:t>, 71 - 84010 Mai</w:t>
    </w:r>
    <w:r w:rsidR="006C5B31">
      <w:rPr>
        <w:rFonts w:ascii="Palatino-Roman" w:hAnsi="Palatino-Roman" w:cs="Palatino-Roman"/>
        <w:sz w:val="20"/>
        <w:szCs w:val="20"/>
      </w:rPr>
      <w:t>or</w:t>
    </w:r>
    <w:r w:rsidR="0031411B">
      <w:rPr>
        <w:rFonts w:ascii="Palatino-Roman" w:hAnsi="Palatino-Roman" w:cs="Palatino-Roman"/>
        <w:sz w:val="20"/>
        <w:szCs w:val="20"/>
      </w:rPr>
      <w:t>i (SA) - Tel. e fax 089 814</w:t>
    </w:r>
    <w:r w:rsidR="007866A5">
      <w:rPr>
        <w:rFonts w:ascii="Palatino-Roman" w:hAnsi="Palatino-Roman" w:cs="Palatino-Roman"/>
        <w:sz w:val="20"/>
        <w:szCs w:val="20"/>
      </w:rPr>
      <w:t>2</w:t>
    </w:r>
    <w:r w:rsidR="004C0BF7">
      <w:rPr>
        <w:rFonts w:ascii="Palatino-Roman" w:hAnsi="Palatino-Roman" w:cs="Palatino-Roman"/>
        <w:sz w:val="20"/>
        <w:szCs w:val="20"/>
      </w:rPr>
      <w:t>31</w:t>
    </w:r>
  </w:p>
  <w:p w14:paraId="3C9586BF" w14:textId="1DDA5F82" w:rsidR="00D96EE4" w:rsidRPr="00AA4EB9" w:rsidRDefault="007866A5" w:rsidP="00AA4EB9">
    <w:pPr>
      <w:pStyle w:val="Pidipagina"/>
      <w:jc w:val="center"/>
      <w:rPr>
        <w:rFonts w:ascii="Palatino-Bold" w:hAnsi="Palatino-Bold" w:cs="Palatino-Bold"/>
        <w:bCs/>
        <w:sz w:val="20"/>
        <w:szCs w:val="20"/>
      </w:rPr>
    </w:pPr>
    <w:r>
      <w:rPr>
        <w:rFonts w:ascii="Palatino-Bold" w:hAnsi="Palatino-Bold" w:cs="Palatino-Bold"/>
        <w:bCs/>
        <w:sz w:val="20"/>
        <w:szCs w:val="20"/>
      </w:rPr>
      <w:t>protocollo</w:t>
    </w:r>
    <w:r w:rsidR="00D96EE4" w:rsidRPr="00AA4EB9">
      <w:rPr>
        <w:rFonts w:ascii="Palatino-Bold" w:hAnsi="Palatino-Bold" w:cs="Palatino-Bold"/>
        <w:bCs/>
        <w:sz w:val="20"/>
        <w:szCs w:val="20"/>
      </w:rPr>
      <w:t>@</w:t>
    </w:r>
    <w:r>
      <w:rPr>
        <w:rFonts w:ascii="Palatino-Bold" w:hAnsi="Palatino-Bold" w:cs="Palatino-Bold"/>
        <w:bCs/>
        <w:sz w:val="20"/>
        <w:szCs w:val="20"/>
      </w:rPr>
      <w:t>pec.</w:t>
    </w:r>
    <w:r w:rsidR="00D96EE4" w:rsidRPr="00AA4EB9">
      <w:rPr>
        <w:rFonts w:ascii="Palatino-Bold" w:hAnsi="Palatino-Bold" w:cs="Palatino-Bold"/>
        <w:bCs/>
        <w:sz w:val="20"/>
        <w:szCs w:val="20"/>
      </w:rPr>
      <w:t xml:space="preserve">comune.maiori.sa.it </w:t>
    </w:r>
    <w:r w:rsidR="00D96EE4" w:rsidRPr="00AA4EB9">
      <w:rPr>
        <w:rFonts w:ascii="Palatino-Roman" w:hAnsi="Palatino-Roman" w:cs="Palatino-Roman"/>
        <w:sz w:val="20"/>
        <w:szCs w:val="20"/>
      </w:rPr>
      <w:t xml:space="preserve">- </w:t>
    </w:r>
    <w:r w:rsidR="00D96EE4" w:rsidRPr="00AA52D2">
      <w:rPr>
        <w:rFonts w:ascii="Palatino-Bold" w:hAnsi="Palatino-Bold" w:cs="Palatino-Bold"/>
        <w:bCs/>
        <w:sz w:val="20"/>
        <w:szCs w:val="20"/>
      </w:rPr>
      <w:t>www.comune.maiori.sa.it</w:t>
    </w:r>
  </w:p>
  <w:p w14:paraId="4F5F2880" w14:textId="77777777" w:rsidR="00D96EE4" w:rsidRPr="000C0794" w:rsidRDefault="000C0794" w:rsidP="000C0794">
    <w:pPr>
      <w:autoSpaceDE w:val="0"/>
      <w:autoSpaceDN w:val="0"/>
      <w:adjustRightInd w:val="0"/>
      <w:spacing w:after="0"/>
      <w:jc w:val="center"/>
      <w:rPr>
        <w:rFonts w:ascii="Palatino-Roman" w:hAnsi="Palatino-Roman" w:cs="Palatino-Roman"/>
        <w:sz w:val="20"/>
        <w:szCs w:val="20"/>
      </w:rPr>
    </w:pPr>
    <w:r>
      <w:rPr>
        <w:rFonts w:ascii="Palatino-Roman" w:hAnsi="Palatino-Roman" w:cs="Palatino-Roman"/>
        <w:sz w:val="20"/>
        <w:szCs w:val="20"/>
      </w:rPr>
      <w:t>C.F. e P.I.V.A.: 00269990651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6378B" w14:textId="77777777" w:rsidR="004E48BA" w:rsidRDefault="004E48BA" w:rsidP="00A50F44">
      <w:pPr>
        <w:spacing w:after="0"/>
      </w:pPr>
      <w:r>
        <w:separator/>
      </w:r>
    </w:p>
  </w:footnote>
  <w:footnote w:type="continuationSeparator" w:id="0">
    <w:p w14:paraId="7A48FE2F" w14:textId="77777777" w:rsidR="004E48BA" w:rsidRDefault="004E48BA" w:rsidP="00A50F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7FD75" w14:textId="0D5AAF04" w:rsidR="009556E5" w:rsidRDefault="00267FF3" w:rsidP="009556E5">
    <w:pPr>
      <w:rPr>
        <w:b/>
        <w:smallCaps/>
        <w:sz w:val="32"/>
        <w:szCs w:val="32"/>
      </w:rPr>
    </w:pPr>
    <w:r>
      <w:rPr>
        <w:noProof/>
        <w:lang w:eastAsia="it-IT"/>
      </w:rPr>
      <w:drawing>
        <wp:inline distT="0" distB="0" distL="0" distR="0" wp14:anchorId="34C90C3E" wp14:editId="014FE6A1">
          <wp:extent cx="1085850" cy="617267"/>
          <wp:effectExtent l="0" t="0" r="0" b="0"/>
          <wp:docPr id="702462164" name="Immagine 702462164" descr="logo Città Mai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ittà Mai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867" cy="624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556E5" w:rsidRPr="009556E5">
      <w:rPr>
        <w:b/>
        <w:smallCaps/>
        <w:sz w:val="32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D1755" w14:textId="4600478A" w:rsidR="00267FF3" w:rsidRDefault="00267FF3" w:rsidP="00267FF3">
    <w:pPr>
      <w:pStyle w:val="Intestazione"/>
      <w:jc w:val="right"/>
    </w:pPr>
    <w:r>
      <w:rPr>
        <w:noProof/>
        <w:lang w:eastAsia="it-IT"/>
      </w:rPr>
      <w:drawing>
        <wp:inline distT="0" distB="0" distL="0" distR="0" wp14:anchorId="13C55945" wp14:editId="14FE6145">
          <wp:extent cx="1085850" cy="617267"/>
          <wp:effectExtent l="0" t="0" r="0" b="0"/>
          <wp:docPr id="1907279508" name="Immagine 1907279508" descr="logo Città Mai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ittà Mai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867" cy="624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201" w:type="pct"/>
      <w:tblInd w:w="-1536" w:type="dxa"/>
      <w:tblLayout w:type="fixed"/>
      <w:tblLook w:val="01E0" w:firstRow="1" w:lastRow="1" w:firstColumn="1" w:lastColumn="1" w:noHBand="0" w:noVBand="0"/>
    </w:tblPr>
    <w:tblGrid>
      <w:gridCol w:w="6170"/>
      <w:gridCol w:w="5609"/>
    </w:tblGrid>
    <w:tr w:rsidR="00B15DB5" w:rsidRPr="00AA4EB9" w14:paraId="67897E27" w14:textId="77777777" w:rsidTr="0055122E">
      <w:trPr>
        <w:trHeight w:val="1732"/>
      </w:trPr>
      <w:tc>
        <w:tcPr>
          <w:tcW w:w="2619" w:type="pct"/>
          <w:tcBorders>
            <w:right w:val="single" w:sz="6" w:space="0" w:color="000000"/>
          </w:tcBorders>
        </w:tcPr>
        <w:p w14:paraId="648589E7" w14:textId="77777777" w:rsidR="00B15DB5" w:rsidRDefault="00B15DB5" w:rsidP="00FB1C6C">
          <w:r>
            <w:t xml:space="preserve">                    </w:t>
          </w:r>
          <w:r w:rsidR="00A63328">
            <w:rPr>
              <w:noProof/>
              <w:lang w:eastAsia="it-IT"/>
            </w:rPr>
            <w:drawing>
              <wp:inline distT="0" distB="0" distL="0" distR="0" wp14:anchorId="7E8DA32D" wp14:editId="1AB9F853">
                <wp:extent cx="2295525" cy="1304925"/>
                <wp:effectExtent l="0" t="0" r="9525" b="9525"/>
                <wp:docPr id="1816957319" name="Immagine 1816957319" descr="logo Città Maio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ittà Maio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1" w:type="pct"/>
          <w:tcBorders>
            <w:left w:val="single" w:sz="6" w:space="0" w:color="000000"/>
          </w:tcBorders>
        </w:tcPr>
        <w:p w14:paraId="72084F90" w14:textId="77777777" w:rsidR="00E44F9F" w:rsidRDefault="00E44F9F" w:rsidP="00E44F9F"/>
        <w:p w14:paraId="0FB3DF56" w14:textId="55A18097" w:rsidR="00B15DB5" w:rsidRDefault="009556E5" w:rsidP="005B7DCF">
          <w:pPr>
            <w:rPr>
              <w:b/>
              <w:smallCaps/>
              <w:sz w:val="32"/>
              <w:szCs w:val="32"/>
            </w:rPr>
          </w:pPr>
          <w:r>
            <w:rPr>
              <w:b/>
              <w:smallCaps/>
              <w:sz w:val="32"/>
              <w:szCs w:val="32"/>
            </w:rPr>
            <w:t>Area Amministrativa</w:t>
          </w:r>
        </w:p>
        <w:p w14:paraId="30EF4DD4" w14:textId="1EFCB4FA" w:rsidR="00BD7814" w:rsidRPr="00BD7814" w:rsidRDefault="00BD7814" w:rsidP="005B7DCF">
          <w:pPr>
            <w:rPr>
              <w:smallCaps/>
              <w:sz w:val="28"/>
              <w:szCs w:val="28"/>
            </w:rPr>
          </w:pPr>
        </w:p>
      </w:tc>
    </w:tr>
  </w:tbl>
  <w:p w14:paraId="20B98A97" w14:textId="77777777" w:rsidR="00A71D16" w:rsidRDefault="00A71D1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30D9"/>
    <w:multiLevelType w:val="hybridMultilevel"/>
    <w:tmpl w:val="490E2948"/>
    <w:lvl w:ilvl="0" w:tplc="D8DCF50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w w:val="67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51932"/>
    <w:multiLevelType w:val="hybridMultilevel"/>
    <w:tmpl w:val="E4646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0105E"/>
    <w:multiLevelType w:val="hybridMultilevel"/>
    <w:tmpl w:val="73201B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E01D4"/>
    <w:multiLevelType w:val="hybridMultilevel"/>
    <w:tmpl w:val="34CE50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5530">
    <w:abstractNumId w:val="3"/>
  </w:num>
  <w:num w:numId="2" w16cid:durableId="1930188790">
    <w:abstractNumId w:val="1"/>
  </w:num>
  <w:num w:numId="3" w16cid:durableId="1216433321">
    <w:abstractNumId w:val="0"/>
  </w:num>
  <w:num w:numId="4" w16cid:durableId="178330803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mailMerge>
    <w:mainDocumentType w:val="formLetters"/>
    <w:linkToQuery/>
    <w:dataType w:val="textFile"/>
    <w:connectString w:val=""/>
    <w:query w:val="SELECT * FROM \\server\Company\Rossella Sammarco\Anno 2023\Carta solidale per acquisti\lista_carte_beneficiari_E839_20230718-084802.csv"/>
  </w:mailMerge>
  <w:defaultTabStop w:val="708"/>
  <w:hyphenationZone w:val="283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EB9"/>
    <w:rsid w:val="00010DCA"/>
    <w:rsid w:val="00016E33"/>
    <w:rsid w:val="00020CBE"/>
    <w:rsid w:val="00020E59"/>
    <w:rsid w:val="000236E2"/>
    <w:rsid w:val="00026DD7"/>
    <w:rsid w:val="00037F53"/>
    <w:rsid w:val="000417A3"/>
    <w:rsid w:val="00063128"/>
    <w:rsid w:val="00065B51"/>
    <w:rsid w:val="000743BE"/>
    <w:rsid w:val="00085121"/>
    <w:rsid w:val="00096F07"/>
    <w:rsid w:val="000977A4"/>
    <w:rsid w:val="000B062B"/>
    <w:rsid w:val="000B0E7A"/>
    <w:rsid w:val="000B178B"/>
    <w:rsid w:val="000B3F7C"/>
    <w:rsid w:val="000B45A2"/>
    <w:rsid w:val="000B68F7"/>
    <w:rsid w:val="000C0794"/>
    <w:rsid w:val="000D04B3"/>
    <w:rsid w:val="000D68E0"/>
    <w:rsid w:val="000E49C6"/>
    <w:rsid w:val="000E6574"/>
    <w:rsid w:val="000F2BF5"/>
    <w:rsid w:val="000F7924"/>
    <w:rsid w:val="001017E0"/>
    <w:rsid w:val="00102DFF"/>
    <w:rsid w:val="00113B7C"/>
    <w:rsid w:val="00125CF3"/>
    <w:rsid w:val="00127BD7"/>
    <w:rsid w:val="001472FB"/>
    <w:rsid w:val="00154453"/>
    <w:rsid w:val="00174874"/>
    <w:rsid w:val="00176119"/>
    <w:rsid w:val="001775B5"/>
    <w:rsid w:val="00177D5E"/>
    <w:rsid w:val="00187E3E"/>
    <w:rsid w:val="00193871"/>
    <w:rsid w:val="001A1D99"/>
    <w:rsid w:val="001A2148"/>
    <w:rsid w:val="001A66DE"/>
    <w:rsid w:val="001B2BD4"/>
    <w:rsid w:val="001C0857"/>
    <w:rsid w:val="001C1CA4"/>
    <w:rsid w:val="001C237C"/>
    <w:rsid w:val="001C55F5"/>
    <w:rsid w:val="001D63F5"/>
    <w:rsid w:val="001E089A"/>
    <w:rsid w:val="001E619A"/>
    <w:rsid w:val="00214215"/>
    <w:rsid w:val="00216F3E"/>
    <w:rsid w:val="002363CB"/>
    <w:rsid w:val="00246C2C"/>
    <w:rsid w:val="00252B90"/>
    <w:rsid w:val="00257EC5"/>
    <w:rsid w:val="0026425C"/>
    <w:rsid w:val="002669EF"/>
    <w:rsid w:val="00267FF3"/>
    <w:rsid w:val="00272799"/>
    <w:rsid w:val="00284BFA"/>
    <w:rsid w:val="00285ADC"/>
    <w:rsid w:val="00287E54"/>
    <w:rsid w:val="002A23D6"/>
    <w:rsid w:val="002A400C"/>
    <w:rsid w:val="002B15C6"/>
    <w:rsid w:val="002B4182"/>
    <w:rsid w:val="002B75B7"/>
    <w:rsid w:val="002D2A8A"/>
    <w:rsid w:val="002E0F6C"/>
    <w:rsid w:val="0031411B"/>
    <w:rsid w:val="00314C5E"/>
    <w:rsid w:val="003159B6"/>
    <w:rsid w:val="003166D5"/>
    <w:rsid w:val="003201ED"/>
    <w:rsid w:val="0035102E"/>
    <w:rsid w:val="0036072C"/>
    <w:rsid w:val="003642F1"/>
    <w:rsid w:val="00364368"/>
    <w:rsid w:val="0037192E"/>
    <w:rsid w:val="003A30DE"/>
    <w:rsid w:val="003A33E0"/>
    <w:rsid w:val="003B2246"/>
    <w:rsid w:val="003D4123"/>
    <w:rsid w:val="003D5182"/>
    <w:rsid w:val="003D64D4"/>
    <w:rsid w:val="003F794B"/>
    <w:rsid w:val="0042000D"/>
    <w:rsid w:val="00435665"/>
    <w:rsid w:val="00452CAA"/>
    <w:rsid w:val="00460D23"/>
    <w:rsid w:val="004635E9"/>
    <w:rsid w:val="00467C55"/>
    <w:rsid w:val="00477B11"/>
    <w:rsid w:val="004854F9"/>
    <w:rsid w:val="0048574E"/>
    <w:rsid w:val="00492C2A"/>
    <w:rsid w:val="004A1F92"/>
    <w:rsid w:val="004A3205"/>
    <w:rsid w:val="004B2517"/>
    <w:rsid w:val="004C0BF7"/>
    <w:rsid w:val="004C31FE"/>
    <w:rsid w:val="004D0B9C"/>
    <w:rsid w:val="004D4DD9"/>
    <w:rsid w:val="004E1A6C"/>
    <w:rsid w:val="004E48BA"/>
    <w:rsid w:val="00503F0D"/>
    <w:rsid w:val="0052732B"/>
    <w:rsid w:val="0054373E"/>
    <w:rsid w:val="00544857"/>
    <w:rsid w:val="0055122E"/>
    <w:rsid w:val="00554D53"/>
    <w:rsid w:val="005746D4"/>
    <w:rsid w:val="00577F8C"/>
    <w:rsid w:val="005802A3"/>
    <w:rsid w:val="005818BA"/>
    <w:rsid w:val="005977B2"/>
    <w:rsid w:val="005A1DFD"/>
    <w:rsid w:val="005A2640"/>
    <w:rsid w:val="005A57CB"/>
    <w:rsid w:val="005B1CEF"/>
    <w:rsid w:val="005B7DCF"/>
    <w:rsid w:val="005D15D0"/>
    <w:rsid w:val="005D6171"/>
    <w:rsid w:val="005D67B1"/>
    <w:rsid w:val="005D789D"/>
    <w:rsid w:val="005D7BAB"/>
    <w:rsid w:val="005F78EC"/>
    <w:rsid w:val="0060693D"/>
    <w:rsid w:val="006070CF"/>
    <w:rsid w:val="00614922"/>
    <w:rsid w:val="00624AB6"/>
    <w:rsid w:val="00631FBB"/>
    <w:rsid w:val="00633A87"/>
    <w:rsid w:val="0063617C"/>
    <w:rsid w:val="006622B6"/>
    <w:rsid w:val="006636CD"/>
    <w:rsid w:val="00667B4E"/>
    <w:rsid w:val="00681CDA"/>
    <w:rsid w:val="00690CAE"/>
    <w:rsid w:val="006C047C"/>
    <w:rsid w:val="006C5B31"/>
    <w:rsid w:val="006D1FA5"/>
    <w:rsid w:val="006E2A34"/>
    <w:rsid w:val="006F2BF9"/>
    <w:rsid w:val="006F6DC7"/>
    <w:rsid w:val="00707CCD"/>
    <w:rsid w:val="00737916"/>
    <w:rsid w:val="0074570B"/>
    <w:rsid w:val="007467DF"/>
    <w:rsid w:val="00751CC2"/>
    <w:rsid w:val="00754F4D"/>
    <w:rsid w:val="00760775"/>
    <w:rsid w:val="00774C75"/>
    <w:rsid w:val="00774DA3"/>
    <w:rsid w:val="00782F2F"/>
    <w:rsid w:val="007866A5"/>
    <w:rsid w:val="007932C4"/>
    <w:rsid w:val="007A222D"/>
    <w:rsid w:val="007A408C"/>
    <w:rsid w:val="007A549C"/>
    <w:rsid w:val="007A568C"/>
    <w:rsid w:val="007B35DB"/>
    <w:rsid w:val="007D6748"/>
    <w:rsid w:val="007E33BF"/>
    <w:rsid w:val="007F2F1C"/>
    <w:rsid w:val="00802D17"/>
    <w:rsid w:val="0080671E"/>
    <w:rsid w:val="008072C1"/>
    <w:rsid w:val="00807A52"/>
    <w:rsid w:val="0081125D"/>
    <w:rsid w:val="00822B5B"/>
    <w:rsid w:val="00835C04"/>
    <w:rsid w:val="008468EE"/>
    <w:rsid w:val="008556F7"/>
    <w:rsid w:val="00864C1B"/>
    <w:rsid w:val="00870941"/>
    <w:rsid w:val="00877726"/>
    <w:rsid w:val="0088122B"/>
    <w:rsid w:val="00890466"/>
    <w:rsid w:val="008A0DC3"/>
    <w:rsid w:val="008A1ECA"/>
    <w:rsid w:val="008A35D2"/>
    <w:rsid w:val="008B0211"/>
    <w:rsid w:val="008C38F4"/>
    <w:rsid w:val="008D2B7E"/>
    <w:rsid w:val="008D31A7"/>
    <w:rsid w:val="008D412B"/>
    <w:rsid w:val="008E4011"/>
    <w:rsid w:val="008E4452"/>
    <w:rsid w:val="008F6882"/>
    <w:rsid w:val="00904ECB"/>
    <w:rsid w:val="00910024"/>
    <w:rsid w:val="00912F34"/>
    <w:rsid w:val="009338C5"/>
    <w:rsid w:val="00941408"/>
    <w:rsid w:val="00942BE6"/>
    <w:rsid w:val="009556E5"/>
    <w:rsid w:val="009604C6"/>
    <w:rsid w:val="0096454E"/>
    <w:rsid w:val="009805E5"/>
    <w:rsid w:val="00982EDD"/>
    <w:rsid w:val="00983100"/>
    <w:rsid w:val="00996956"/>
    <w:rsid w:val="009A6D66"/>
    <w:rsid w:val="009B1645"/>
    <w:rsid w:val="009B1CB6"/>
    <w:rsid w:val="009B2463"/>
    <w:rsid w:val="009C451D"/>
    <w:rsid w:val="009C78CA"/>
    <w:rsid w:val="009D0676"/>
    <w:rsid w:val="009E3001"/>
    <w:rsid w:val="00A07429"/>
    <w:rsid w:val="00A11B61"/>
    <w:rsid w:val="00A17472"/>
    <w:rsid w:val="00A204B3"/>
    <w:rsid w:val="00A20A35"/>
    <w:rsid w:val="00A21D97"/>
    <w:rsid w:val="00A376E3"/>
    <w:rsid w:val="00A42DBF"/>
    <w:rsid w:val="00A45220"/>
    <w:rsid w:val="00A50F44"/>
    <w:rsid w:val="00A63328"/>
    <w:rsid w:val="00A71D16"/>
    <w:rsid w:val="00A72F7B"/>
    <w:rsid w:val="00A75C37"/>
    <w:rsid w:val="00A83603"/>
    <w:rsid w:val="00A95AB9"/>
    <w:rsid w:val="00AA4EB9"/>
    <w:rsid w:val="00AA52D2"/>
    <w:rsid w:val="00AB19EF"/>
    <w:rsid w:val="00AB68EE"/>
    <w:rsid w:val="00AC4B66"/>
    <w:rsid w:val="00AD37F9"/>
    <w:rsid w:val="00AD6801"/>
    <w:rsid w:val="00AF219B"/>
    <w:rsid w:val="00AF4DC6"/>
    <w:rsid w:val="00B018CF"/>
    <w:rsid w:val="00B0695C"/>
    <w:rsid w:val="00B15DB5"/>
    <w:rsid w:val="00B348F8"/>
    <w:rsid w:val="00B54898"/>
    <w:rsid w:val="00B7170E"/>
    <w:rsid w:val="00B75CD1"/>
    <w:rsid w:val="00B770C3"/>
    <w:rsid w:val="00BA0A1C"/>
    <w:rsid w:val="00BA16F7"/>
    <w:rsid w:val="00BA3DA6"/>
    <w:rsid w:val="00BB1869"/>
    <w:rsid w:val="00BB4B49"/>
    <w:rsid w:val="00BC19BA"/>
    <w:rsid w:val="00BD1269"/>
    <w:rsid w:val="00BD68E5"/>
    <w:rsid w:val="00BD7814"/>
    <w:rsid w:val="00BE5AED"/>
    <w:rsid w:val="00BF0EF7"/>
    <w:rsid w:val="00C00B2A"/>
    <w:rsid w:val="00C04B35"/>
    <w:rsid w:val="00C2183A"/>
    <w:rsid w:val="00C21F8E"/>
    <w:rsid w:val="00C237BA"/>
    <w:rsid w:val="00C26140"/>
    <w:rsid w:val="00C333DE"/>
    <w:rsid w:val="00C41E2E"/>
    <w:rsid w:val="00C44CC5"/>
    <w:rsid w:val="00C47094"/>
    <w:rsid w:val="00C6001D"/>
    <w:rsid w:val="00C63261"/>
    <w:rsid w:val="00C65255"/>
    <w:rsid w:val="00C71C7A"/>
    <w:rsid w:val="00C71E56"/>
    <w:rsid w:val="00C96AF0"/>
    <w:rsid w:val="00CB3D19"/>
    <w:rsid w:val="00CC48C1"/>
    <w:rsid w:val="00CE1526"/>
    <w:rsid w:val="00CE396C"/>
    <w:rsid w:val="00CE7E88"/>
    <w:rsid w:val="00CF0614"/>
    <w:rsid w:val="00CF79BD"/>
    <w:rsid w:val="00D060CD"/>
    <w:rsid w:val="00D06189"/>
    <w:rsid w:val="00D26328"/>
    <w:rsid w:val="00D278EE"/>
    <w:rsid w:val="00D834A9"/>
    <w:rsid w:val="00D96EE4"/>
    <w:rsid w:val="00DA6BCA"/>
    <w:rsid w:val="00DB275F"/>
    <w:rsid w:val="00DC2F18"/>
    <w:rsid w:val="00DE15D4"/>
    <w:rsid w:val="00DE4868"/>
    <w:rsid w:val="00DE5600"/>
    <w:rsid w:val="00DF234D"/>
    <w:rsid w:val="00DF57CB"/>
    <w:rsid w:val="00E04E31"/>
    <w:rsid w:val="00E07307"/>
    <w:rsid w:val="00E22C21"/>
    <w:rsid w:val="00E258CA"/>
    <w:rsid w:val="00E31D3D"/>
    <w:rsid w:val="00E35D4B"/>
    <w:rsid w:val="00E409E1"/>
    <w:rsid w:val="00E41945"/>
    <w:rsid w:val="00E44F9F"/>
    <w:rsid w:val="00E51272"/>
    <w:rsid w:val="00E7017A"/>
    <w:rsid w:val="00E72608"/>
    <w:rsid w:val="00E735FC"/>
    <w:rsid w:val="00E74C80"/>
    <w:rsid w:val="00E769DE"/>
    <w:rsid w:val="00E82DA2"/>
    <w:rsid w:val="00E82FBE"/>
    <w:rsid w:val="00E84274"/>
    <w:rsid w:val="00EA4EFB"/>
    <w:rsid w:val="00EB1544"/>
    <w:rsid w:val="00ED23AC"/>
    <w:rsid w:val="00EE30E1"/>
    <w:rsid w:val="00F10406"/>
    <w:rsid w:val="00F123AE"/>
    <w:rsid w:val="00F12FB0"/>
    <w:rsid w:val="00F16655"/>
    <w:rsid w:val="00F269AF"/>
    <w:rsid w:val="00F50EEE"/>
    <w:rsid w:val="00F5607B"/>
    <w:rsid w:val="00F7025B"/>
    <w:rsid w:val="00F80CCA"/>
    <w:rsid w:val="00F872B1"/>
    <w:rsid w:val="00F90126"/>
    <w:rsid w:val="00F93129"/>
    <w:rsid w:val="00FB1C6C"/>
    <w:rsid w:val="00FC4832"/>
    <w:rsid w:val="00FD105B"/>
    <w:rsid w:val="00FD5597"/>
    <w:rsid w:val="00FE3490"/>
    <w:rsid w:val="00FE500B"/>
    <w:rsid w:val="00FF07AE"/>
    <w:rsid w:val="00FF3F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7"/>
    <o:shapelayout v:ext="edit">
      <o:idmap v:ext="edit" data="1"/>
    </o:shapelayout>
  </w:shapeDefaults>
  <w:decimalSymbol w:val=","/>
  <w:listSeparator w:val=";"/>
  <w14:docId w14:val="017FBF8A"/>
  <w15:chartTrackingRefBased/>
  <w15:docId w15:val="{3691673C-EF0B-442D-9ACA-40AED4C3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5620"/>
    <w:pPr>
      <w:spacing w:after="200"/>
    </w:pPr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D6171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5D6171"/>
    <w:pPr>
      <w:keepNext/>
      <w:spacing w:after="0"/>
      <w:outlineLvl w:val="1"/>
    </w:pPr>
    <w:rPr>
      <w:rFonts w:ascii="Times New Roman" w:eastAsia="Times New Roman" w:hAnsi="Times New Roman"/>
      <w:b/>
      <w:bCs/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7777B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777B"/>
  </w:style>
  <w:style w:type="paragraph" w:styleId="Pidipagina">
    <w:name w:val="footer"/>
    <w:basedOn w:val="Normale"/>
    <w:link w:val="PidipaginaCarattere"/>
    <w:uiPriority w:val="99"/>
    <w:unhideWhenUsed/>
    <w:rsid w:val="0037777B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777B"/>
  </w:style>
  <w:style w:type="table" w:styleId="Grigliatabella">
    <w:name w:val="Table Grid"/>
    <w:basedOn w:val="Tabellanormale"/>
    <w:uiPriority w:val="39"/>
    <w:rsid w:val="0037777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6EE4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96EE4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96EE4"/>
    <w:rPr>
      <w:color w:val="0000FF"/>
      <w:u w:val="single"/>
    </w:rPr>
  </w:style>
  <w:style w:type="paragraph" w:customStyle="1" w:styleId="Testonormale1">
    <w:name w:val="Testo normale1"/>
    <w:basedOn w:val="Normale"/>
    <w:rsid w:val="00B7170E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" w:eastAsia="Times New Roman" w:hAnsi="Times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60693D"/>
    <w:pPr>
      <w:spacing w:after="0"/>
    </w:pPr>
    <w:rPr>
      <w:rFonts w:ascii="Times New Roman" w:eastAsia="Times New Roman" w:hAnsi="Times New Roman"/>
      <w:szCs w:val="20"/>
      <w:lang w:eastAsia="it-IT"/>
    </w:rPr>
  </w:style>
  <w:style w:type="character" w:customStyle="1" w:styleId="CorpotestoCarattere">
    <w:name w:val="Corpo testo Carattere"/>
    <w:link w:val="Corpotesto"/>
    <w:rsid w:val="0060693D"/>
    <w:rPr>
      <w:rFonts w:ascii="Times New Roman" w:eastAsia="Times New Roman" w:hAnsi="Times New Roman"/>
      <w:sz w:val="24"/>
    </w:rPr>
  </w:style>
  <w:style w:type="character" w:customStyle="1" w:styleId="Titolo1Carattere">
    <w:name w:val="Titolo 1 Carattere"/>
    <w:link w:val="Titolo1"/>
    <w:rsid w:val="005D617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rsid w:val="005D6171"/>
    <w:rPr>
      <w:rFonts w:ascii="Times New Roman" w:eastAsia="Times New Roman" w:hAnsi="Times New Roman"/>
      <w:b/>
      <w:bCs/>
      <w:szCs w:val="24"/>
    </w:rPr>
  </w:style>
  <w:style w:type="paragraph" w:customStyle="1" w:styleId="Stile1">
    <w:name w:val="Stile1"/>
    <w:basedOn w:val="Normale"/>
    <w:rsid w:val="005D6171"/>
    <w:pPr>
      <w:spacing w:after="0"/>
      <w:jc w:val="both"/>
    </w:pPr>
    <w:rPr>
      <w:rFonts w:ascii="Times New Roman" w:eastAsia="Times New Roman" w:hAnsi="Times New Roman"/>
      <w:sz w:val="22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5D6171"/>
    <w:pPr>
      <w:spacing w:after="120" w:line="480" w:lineRule="auto"/>
      <w:ind w:left="283"/>
    </w:pPr>
    <w:rPr>
      <w:rFonts w:ascii="Times New Roman" w:eastAsia="Times New Roman" w:hAnsi="Times New Roman"/>
      <w:lang w:eastAsia="it-IT"/>
    </w:rPr>
  </w:style>
  <w:style w:type="character" w:customStyle="1" w:styleId="Rientrocorpodeltesto2Carattere">
    <w:name w:val="Rientro corpo del testo 2 Carattere"/>
    <w:link w:val="Rientrocorpodeltesto2"/>
    <w:semiHidden/>
    <w:rsid w:val="005D6171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15DB5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31411B"/>
    <w:pPr>
      <w:spacing w:after="0"/>
      <w:ind w:left="720"/>
      <w:contextualSpacing/>
    </w:pPr>
    <w:rPr>
      <w:rFonts w:ascii="Times New Roman" w:eastAsia="Times New Roman" w:hAnsi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9D0676"/>
    <w:rPr>
      <w:b/>
      <w:bCs/>
    </w:rPr>
  </w:style>
  <w:style w:type="paragraph" w:styleId="Corpodeltesto2">
    <w:name w:val="Body Text 2"/>
    <w:basedOn w:val="Normale"/>
    <w:link w:val="Corpodeltesto2Carattere"/>
    <w:uiPriority w:val="99"/>
    <w:unhideWhenUsed/>
    <w:rsid w:val="007866A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866A5"/>
    <w:rPr>
      <w:sz w:val="24"/>
      <w:szCs w:val="24"/>
      <w:lang w:eastAsia="en-US"/>
    </w:rPr>
  </w:style>
  <w:style w:type="paragraph" w:customStyle="1" w:styleId="Style1">
    <w:name w:val="Style 1"/>
    <w:basedOn w:val="Normale"/>
    <w:uiPriority w:val="99"/>
    <w:rsid w:val="009B1645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/>
      <w:sz w:val="20"/>
      <w:szCs w:val="20"/>
      <w:lang w:eastAsia="it-IT"/>
    </w:rPr>
  </w:style>
  <w:style w:type="character" w:customStyle="1" w:styleId="CharacterStyle2">
    <w:name w:val="Character Style 2"/>
    <w:uiPriority w:val="99"/>
    <w:rsid w:val="009B1645"/>
    <w:rPr>
      <w:sz w:val="20"/>
    </w:rPr>
  </w:style>
  <w:style w:type="paragraph" w:customStyle="1" w:styleId="Style4">
    <w:name w:val="Style 4"/>
    <w:basedOn w:val="Normale"/>
    <w:uiPriority w:val="99"/>
    <w:rsid w:val="0035102E"/>
    <w:pPr>
      <w:widowControl w:val="0"/>
      <w:autoSpaceDE w:val="0"/>
      <w:autoSpaceDN w:val="0"/>
      <w:spacing w:after="0"/>
      <w:jc w:val="both"/>
    </w:pPr>
    <w:rPr>
      <w:rFonts w:ascii="Times New Roman" w:eastAsiaTheme="minorEastAsia" w:hAnsi="Times New Roman"/>
      <w:lang w:eastAsia="it-IT"/>
    </w:rPr>
  </w:style>
  <w:style w:type="paragraph" w:customStyle="1" w:styleId="Style3">
    <w:name w:val="Style 3"/>
    <w:basedOn w:val="Normale"/>
    <w:uiPriority w:val="99"/>
    <w:rsid w:val="0035102E"/>
    <w:pPr>
      <w:widowControl w:val="0"/>
      <w:autoSpaceDE w:val="0"/>
      <w:autoSpaceDN w:val="0"/>
      <w:spacing w:before="180" w:after="0" w:line="276" w:lineRule="exact"/>
      <w:jc w:val="both"/>
    </w:pPr>
    <w:rPr>
      <w:rFonts w:ascii="Times New Roman" w:eastAsiaTheme="minorEastAsia" w:hAnsi="Times New Roman"/>
      <w:sz w:val="22"/>
      <w:szCs w:val="22"/>
      <w:lang w:eastAsia="it-IT"/>
    </w:rPr>
  </w:style>
  <w:style w:type="paragraph" w:customStyle="1" w:styleId="Style5">
    <w:name w:val="Style 5"/>
    <w:basedOn w:val="Normale"/>
    <w:uiPriority w:val="99"/>
    <w:rsid w:val="0035102E"/>
    <w:pPr>
      <w:widowControl w:val="0"/>
      <w:autoSpaceDE w:val="0"/>
      <w:autoSpaceDN w:val="0"/>
      <w:spacing w:after="0"/>
      <w:ind w:left="792" w:hanging="360"/>
      <w:jc w:val="both"/>
    </w:pPr>
    <w:rPr>
      <w:rFonts w:ascii="Times New Roman" w:eastAsiaTheme="minorEastAsia" w:hAnsi="Times New Roman"/>
      <w:lang w:eastAsia="it-IT"/>
    </w:rPr>
  </w:style>
  <w:style w:type="character" w:customStyle="1" w:styleId="CharacterStyle4">
    <w:name w:val="Character Style 4"/>
    <w:uiPriority w:val="99"/>
    <w:rsid w:val="0035102E"/>
    <w:rPr>
      <w:sz w:val="24"/>
    </w:rPr>
  </w:style>
  <w:style w:type="character" w:customStyle="1" w:styleId="CharacterStyle3">
    <w:name w:val="Character Style 3"/>
    <w:uiPriority w:val="99"/>
    <w:rsid w:val="0035102E"/>
    <w:rPr>
      <w:sz w:val="22"/>
    </w:rPr>
  </w:style>
  <w:style w:type="paragraph" w:styleId="Titolo">
    <w:name w:val="Title"/>
    <w:basedOn w:val="Normale"/>
    <w:next w:val="Normale"/>
    <w:link w:val="TitoloCarattere"/>
    <w:uiPriority w:val="10"/>
    <w:qFormat/>
    <w:rsid w:val="00BF0EF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F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Nessunaspaziatura">
    <w:name w:val="No Spacing"/>
    <w:uiPriority w:val="1"/>
    <w:qFormat/>
    <w:rsid w:val="000B062B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1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0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0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8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1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5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7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4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5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3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5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9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3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5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5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2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2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9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4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1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1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7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2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4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8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9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Eugenia\IMPOST~1\Temp\Directory%20temporanea%201%20per%20carta%20da%20lettere%202%5b1%5d.zip\carta%20da%20lettere\carta%20da%20letter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CF546-F453-489C-B0AE-88C0E73B1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da lettere</Template>
  <TotalTime>48</TotalTime>
  <Pages>4</Pages>
  <Words>802</Words>
  <Characters>4574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carta da lettere</vt:lpstr>
      <vt:lpstr/>
    </vt:vector>
  </TitlesOfParts>
  <Manager/>
  <Company/>
  <LinksUpToDate>false</LinksUpToDate>
  <CharactersWithSpaces>5366</CharactersWithSpaces>
  <SharedDoc>false</SharedDoc>
  <HyperlinkBase/>
  <HLinks>
    <vt:vector size="6" baseType="variant">
      <vt:variant>
        <vt:i4>2818175</vt:i4>
      </vt:variant>
      <vt:variant>
        <vt:i4>0</vt:i4>
      </vt:variant>
      <vt:variant>
        <vt:i4>0</vt:i4>
      </vt:variant>
      <vt:variant>
        <vt:i4>5</vt:i4>
      </vt:variant>
      <vt:variant>
        <vt:lpwstr>http://www.comune.maiori.sa.it/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da lettere</dc:title>
  <dc:subject/>
  <dc:creator>Eugenia</dc:creator>
  <cp:keywords/>
  <dc:description/>
  <cp:lastModifiedBy>Angela Di Lieto</cp:lastModifiedBy>
  <cp:revision>23</cp:revision>
  <cp:lastPrinted>2023-09-21T11:57:00Z</cp:lastPrinted>
  <dcterms:created xsi:type="dcterms:W3CDTF">2023-09-21T11:55:00Z</dcterms:created>
  <dcterms:modified xsi:type="dcterms:W3CDTF">2024-01-24T10:59:00Z</dcterms:modified>
  <cp:category/>
</cp:coreProperties>
</file>