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D759" w14:textId="4A32FC3D" w:rsidR="00CF0614" w:rsidRDefault="00CF0614" w:rsidP="00CF0614">
      <w:pPr>
        <w:pStyle w:val="Nessunaspaziatura"/>
        <w:ind w:left="4814" w:firstLine="850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  <w:bookmarkStart w:id="0" w:name="_Hlk146203201"/>
      <w: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Allegato B</w:t>
      </w:r>
    </w:p>
    <w:p w14:paraId="217E4068" w14:textId="77777777" w:rsidR="00CF0614" w:rsidRDefault="00CF0614" w:rsidP="000B062B">
      <w:pPr>
        <w:pStyle w:val="Nessunaspaziatura"/>
        <w:ind w:left="-142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</w:p>
    <w:p w14:paraId="70067C73" w14:textId="5B0C6F1F" w:rsidR="000B062B" w:rsidRPr="00577F8C" w:rsidRDefault="000B062B" w:rsidP="000B062B">
      <w:pPr>
        <w:pStyle w:val="Nessunaspaziatura"/>
        <w:ind w:left="-142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  <w:r w:rsidRPr="00577F8C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 xml:space="preserve">DOMANDA DI ISCRIZIONE DEI BAMBINI E DELLE BAMBINE </w:t>
      </w:r>
    </w:p>
    <w:p w14:paraId="43E12EF4" w14:textId="77777777" w:rsidR="000B062B" w:rsidRPr="00577F8C" w:rsidRDefault="000B062B" w:rsidP="000B062B">
      <w:pPr>
        <w:pStyle w:val="Nessunaspaziatura"/>
        <w:ind w:left="-142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  <w:r w:rsidRPr="00577F8C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ALL’ASILO NIDO DEL COMUNE DI MAIORI</w:t>
      </w:r>
    </w:p>
    <w:p w14:paraId="30D32520" w14:textId="77777777" w:rsidR="000B062B" w:rsidRPr="00577F8C" w:rsidRDefault="000B062B" w:rsidP="000B062B">
      <w:pPr>
        <w:pStyle w:val="Nessunaspaziatura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  <w:r w:rsidRPr="00577F8C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ANNO EDUCATIVO 2023/2024</w:t>
      </w:r>
    </w:p>
    <w:bookmarkEnd w:id="0"/>
    <w:p w14:paraId="2F441857" w14:textId="77777777" w:rsidR="000B062B" w:rsidRPr="00630642" w:rsidRDefault="000B062B" w:rsidP="000B062B">
      <w:pPr>
        <w:rPr>
          <w:rFonts w:ascii="Times New Roman" w:hAnsi="Times New Roman"/>
        </w:rPr>
      </w:pPr>
    </w:p>
    <w:p w14:paraId="626681AB" w14:textId="05B26049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>l</w:t>
      </w:r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 xml:space="preserve"> </w:t>
      </w:r>
      <w:proofErr w:type="spellStart"/>
      <w:r w:rsidRPr="00630642"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</w:t>
      </w:r>
      <w:proofErr w:type="gramStart"/>
      <w:r>
        <w:rPr>
          <w:rFonts w:ascii="Times New Roman" w:hAnsi="Times New Roman"/>
        </w:rPr>
        <w:t>_</w:t>
      </w:r>
      <w:r w:rsidRPr="006306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_</w:t>
      </w:r>
      <w:proofErr w:type="gramEnd"/>
      <w:r>
        <w:rPr>
          <w:rFonts w:ascii="Times New Roman" w:hAnsi="Times New Roman"/>
        </w:rPr>
        <w:t>_____________________________</w:t>
      </w:r>
      <w:r w:rsidR="006070CF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</w:t>
      </w:r>
    </w:p>
    <w:p w14:paraId="11896294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5E9778FE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 </w:t>
      </w:r>
    </w:p>
    <w:p w14:paraId="74098F12" w14:textId="27A5EE50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</w:t>
      </w:r>
    </w:p>
    <w:p w14:paraId="2DC2ADD6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________________________________________</w:t>
      </w:r>
    </w:p>
    <w:p w14:paraId="2093ADCE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te</w:t>
      </w:r>
      <w:r>
        <w:rPr>
          <w:rFonts w:ascii="Times New Roman" w:hAnsi="Times New Roman"/>
        </w:rPr>
        <w:t>l</w:t>
      </w:r>
      <w:proofErr w:type="spellEnd"/>
      <w:r w:rsidRPr="006306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__________________________________________</w:t>
      </w:r>
    </w:p>
    <w:p w14:paraId="5C7F811D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in qualità di genitore/tutore avente la patria potestà </w:t>
      </w:r>
    </w:p>
    <w:p w14:paraId="2289281A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del minore </w:t>
      </w:r>
      <w:r>
        <w:rPr>
          <w:rFonts w:ascii="Times New Roman" w:hAnsi="Times New Roman"/>
        </w:rPr>
        <w:t>_________________________________________________</w:t>
      </w:r>
    </w:p>
    <w:p w14:paraId="02D43CE0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232FFF2B" w14:textId="4C02ECD0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</w:t>
      </w:r>
    </w:p>
    <w:p w14:paraId="035CEB65" w14:textId="4233197B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</w:p>
    <w:p w14:paraId="1EBF32D9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________________________________________</w:t>
      </w:r>
    </w:p>
    <w:p w14:paraId="280E684E" w14:textId="77777777" w:rsidR="000B062B" w:rsidRPr="00577F8C" w:rsidRDefault="000B062B" w:rsidP="000B062B">
      <w:pPr>
        <w:jc w:val="center"/>
        <w:rPr>
          <w:rFonts w:ascii="Times New Roman" w:hAnsi="Times New Roman"/>
          <w:b/>
          <w:bCs/>
          <w:color w:val="2F5496" w:themeColor="accent5" w:themeShade="BF"/>
        </w:rPr>
      </w:pPr>
      <w:r w:rsidRPr="00577F8C">
        <w:rPr>
          <w:rFonts w:ascii="Times New Roman" w:hAnsi="Times New Roman"/>
          <w:b/>
          <w:bCs/>
          <w:color w:val="2F5496" w:themeColor="accent5" w:themeShade="BF"/>
        </w:rPr>
        <w:t>CHIEDE</w:t>
      </w:r>
    </w:p>
    <w:p w14:paraId="4BC43806" w14:textId="77777777" w:rsidR="000B062B" w:rsidRPr="00630642" w:rsidRDefault="000B062B" w:rsidP="000B062B">
      <w:pPr>
        <w:jc w:val="both"/>
        <w:rPr>
          <w:rFonts w:ascii="Times New Roman" w:hAnsi="Times New Roman"/>
        </w:rPr>
      </w:pPr>
      <w:r w:rsidRPr="00630642">
        <w:rPr>
          <w:rFonts w:ascii="Times New Roman" w:hAnsi="Times New Roman"/>
        </w:rPr>
        <w:t>L’iscrizione del</w:t>
      </w:r>
      <w:r>
        <w:rPr>
          <w:rFonts w:ascii="Times New Roman" w:hAnsi="Times New Roman"/>
        </w:rPr>
        <w:t>___</w:t>
      </w:r>
      <w:r w:rsidRPr="00630642">
        <w:rPr>
          <w:rFonts w:ascii="Times New Roman" w:hAnsi="Times New Roman"/>
        </w:rPr>
        <w:t xml:space="preserve"> propri</w:t>
      </w:r>
      <w:r>
        <w:rPr>
          <w:rFonts w:ascii="Times New Roman" w:hAnsi="Times New Roman"/>
        </w:rPr>
        <w:t>___</w:t>
      </w:r>
      <w:r w:rsidRPr="00630642">
        <w:rPr>
          <w:rFonts w:ascii="Times New Roman" w:hAnsi="Times New Roman"/>
        </w:rPr>
        <w:t xml:space="preserve"> figli</w:t>
      </w:r>
      <w:r>
        <w:rPr>
          <w:rFonts w:ascii="Times New Roman" w:hAnsi="Times New Roman"/>
        </w:rPr>
        <w:t>_____</w:t>
      </w:r>
      <w:r w:rsidRPr="00630642">
        <w:rPr>
          <w:rFonts w:ascii="Times New Roman" w:hAnsi="Times New Roman"/>
        </w:rPr>
        <w:t xml:space="preserve"> presso la struttura </w:t>
      </w:r>
      <w:proofErr w:type="gramStart"/>
      <w:r w:rsidRPr="00630642">
        <w:rPr>
          <w:rFonts w:ascii="Times New Roman" w:hAnsi="Times New Roman"/>
        </w:rPr>
        <w:t>socio-educativa</w:t>
      </w:r>
      <w:proofErr w:type="gramEnd"/>
      <w:r w:rsidRPr="00630642">
        <w:rPr>
          <w:rFonts w:ascii="Times New Roman" w:hAnsi="Times New Roman"/>
        </w:rPr>
        <w:t xml:space="preserve"> per la prima infanzia di Maiori.</w:t>
      </w:r>
    </w:p>
    <w:p w14:paraId="41A62728" w14:textId="77777777" w:rsidR="000B062B" w:rsidRPr="00630642" w:rsidRDefault="000B062B" w:rsidP="000B062B">
      <w:pPr>
        <w:jc w:val="both"/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 tal fine, ai sensi degli artt. 46 e 47 del DPR n. 445/2000, consapevole delle sanzioni pensali previste in caso di dichiarazioni mendaci sono punite ai sensi del </w:t>
      </w:r>
      <w:proofErr w:type="gramStart"/>
      <w:r w:rsidRPr="00630642">
        <w:rPr>
          <w:rFonts w:ascii="Times New Roman" w:hAnsi="Times New Roman"/>
        </w:rPr>
        <w:t>codice penale</w:t>
      </w:r>
      <w:proofErr w:type="gramEnd"/>
      <w:r w:rsidRPr="00630642">
        <w:rPr>
          <w:rFonts w:ascii="Times New Roman" w:hAnsi="Times New Roman"/>
        </w:rPr>
        <w:t xml:space="preserve"> e delle leggi speciali in materia, </w:t>
      </w:r>
    </w:p>
    <w:p w14:paraId="1E38EF5E" w14:textId="77777777" w:rsidR="000B062B" w:rsidRPr="00577F8C" w:rsidRDefault="000B062B" w:rsidP="000B062B">
      <w:pPr>
        <w:jc w:val="center"/>
        <w:rPr>
          <w:rFonts w:ascii="Times New Roman" w:hAnsi="Times New Roman"/>
          <w:b/>
          <w:bCs/>
          <w:color w:val="2F5496" w:themeColor="accent5" w:themeShade="BF"/>
        </w:rPr>
      </w:pPr>
      <w:r w:rsidRPr="00577F8C">
        <w:rPr>
          <w:rFonts w:ascii="Times New Roman" w:hAnsi="Times New Roman"/>
          <w:b/>
          <w:bCs/>
          <w:color w:val="2F5496" w:themeColor="accent5" w:themeShade="BF"/>
        </w:rPr>
        <w:t>DICHIARA</w:t>
      </w:r>
    </w:p>
    <w:p w14:paraId="0943A7B8" w14:textId="77777777" w:rsidR="000B062B" w:rsidRDefault="000B062B" w:rsidP="000B062B">
      <w:pPr>
        <w:pStyle w:val="Paragrafoelenco"/>
        <w:numPr>
          <w:ilvl w:val="0"/>
          <w:numId w:val="1"/>
        </w:numPr>
        <w:spacing w:after="160" w:line="259" w:lineRule="auto"/>
      </w:pPr>
      <w:r>
        <w:t>c</w:t>
      </w:r>
      <w:r w:rsidRPr="00EC4D1E">
        <w:t>he la propria situazione familiare è la seguente:</w:t>
      </w:r>
    </w:p>
    <w:p w14:paraId="0385E4A9" w14:textId="77777777" w:rsidR="000B062B" w:rsidRPr="00EC4D1E" w:rsidRDefault="000B062B" w:rsidP="000B062B">
      <w:pPr>
        <w:pStyle w:val="Paragrafoelenco"/>
      </w:pPr>
    </w:p>
    <w:p w14:paraId="42A1DE51" w14:textId="77777777" w:rsidR="000B062B" w:rsidRPr="00EC4D1E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EC4D1E">
        <w:t xml:space="preserve">Dati del Padre: </w:t>
      </w:r>
    </w:p>
    <w:p w14:paraId="56DAA8BC" w14:textId="6A7D587D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Cognome e Nome</w:t>
      </w:r>
      <w:r>
        <w:rPr>
          <w:rFonts w:ascii="Times New Roman" w:hAnsi="Times New Roman"/>
        </w:rPr>
        <w:t xml:space="preserve"> _______________________________________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</w:p>
    <w:p w14:paraId="1D880FF0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nat</w:t>
      </w:r>
      <w:r>
        <w:rPr>
          <w:rFonts w:ascii="Times New Roman" w:hAnsi="Times New Roman"/>
        </w:rPr>
        <w:t>o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07D82349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 </w:t>
      </w:r>
    </w:p>
    <w:p w14:paraId="09CE6ABC" w14:textId="191254A1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lastRenderedPageBreak/>
        <w:t xml:space="preserve">alla via </w:t>
      </w:r>
      <w:r>
        <w:rPr>
          <w:rFonts w:ascii="Times New Roman" w:hAnsi="Times New Roman"/>
        </w:rPr>
        <w:t>_____________________________________________________</w:t>
      </w:r>
      <w:r w:rsidR="006070C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</w:t>
      </w:r>
    </w:p>
    <w:p w14:paraId="4EE15F26" w14:textId="77777777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cittadinanza ________________________________________</w:t>
      </w:r>
    </w:p>
    <w:p w14:paraId="370C1F21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________________________________________</w:t>
      </w:r>
    </w:p>
    <w:p w14:paraId="67130529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te</w:t>
      </w:r>
      <w:r>
        <w:rPr>
          <w:rFonts w:ascii="Times New Roman" w:hAnsi="Times New Roman"/>
        </w:rPr>
        <w:t>l</w:t>
      </w:r>
      <w:proofErr w:type="spellEnd"/>
      <w:r w:rsidRPr="006306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__________________________________________</w:t>
      </w:r>
    </w:p>
    <w:p w14:paraId="5FB9DD5E" w14:textId="77777777" w:rsidR="000B062B" w:rsidRDefault="000B062B" w:rsidP="000B062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 __________________________________________</w:t>
      </w:r>
    </w:p>
    <w:p w14:paraId="786E596E" w14:textId="77777777" w:rsidR="000B062B" w:rsidRPr="00630642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 xml:space="preserve">Dati della Madre: </w:t>
      </w:r>
    </w:p>
    <w:p w14:paraId="3C69BB96" w14:textId="2607015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Cognome e Nome</w:t>
      </w:r>
      <w:r>
        <w:rPr>
          <w:rFonts w:ascii="Times New Roman" w:hAnsi="Times New Roman"/>
        </w:rPr>
        <w:t xml:space="preserve"> 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</w:t>
      </w:r>
    </w:p>
    <w:p w14:paraId="3F4E2F40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nat</w:t>
      </w:r>
      <w:r>
        <w:rPr>
          <w:rFonts w:ascii="Times New Roman" w:hAnsi="Times New Roman"/>
        </w:rPr>
        <w:t>a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35778836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 </w:t>
      </w:r>
    </w:p>
    <w:p w14:paraId="45B150EA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______________________________________________________</w:t>
      </w:r>
    </w:p>
    <w:p w14:paraId="3E79FDEB" w14:textId="653CBAEB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cittadinanza ____________________________</w:t>
      </w:r>
      <w:r w:rsidR="006070CF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</w:t>
      </w:r>
    </w:p>
    <w:p w14:paraId="690F0333" w14:textId="7F1C1833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</w:t>
      </w:r>
      <w:r w:rsidR="006070CF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</w:t>
      </w:r>
    </w:p>
    <w:p w14:paraId="7FFAABC4" w14:textId="246AF391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te</w:t>
      </w:r>
      <w:r>
        <w:rPr>
          <w:rFonts w:ascii="Times New Roman" w:hAnsi="Times New Roman"/>
        </w:rPr>
        <w:t>l</w:t>
      </w:r>
      <w:proofErr w:type="spellEnd"/>
      <w:r w:rsidRPr="006306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</w:t>
      </w:r>
      <w:r w:rsidR="006070C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</w:t>
      </w:r>
    </w:p>
    <w:p w14:paraId="4E9C8227" w14:textId="6115A722" w:rsidR="000B062B" w:rsidRDefault="000B062B" w:rsidP="000B062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 ___________________________________</w:t>
      </w:r>
      <w:r w:rsidR="006070C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</w:p>
    <w:p w14:paraId="6539E70F" w14:textId="77777777" w:rsidR="000B062B" w:rsidRPr="00630642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del tutore o di chi esercita la patria potestà</w:t>
      </w:r>
      <w:r>
        <w:t>:</w:t>
      </w:r>
    </w:p>
    <w:p w14:paraId="796222EE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44E307A9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54A9BA5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0E5E23DA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4C9214EC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1B397A74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071B6A05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41BEE5EF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5387CA6E" w14:textId="77777777" w:rsidR="000B062B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altro figlio:</w:t>
      </w:r>
    </w:p>
    <w:p w14:paraId="1B6DB82D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5B3F647F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29FF4749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415E8B9E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631F0CE7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393EF853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lastRenderedPageBreak/>
        <w:t>CF. ________________________________________</w:t>
      </w:r>
    </w:p>
    <w:p w14:paraId="3FC94C0A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2876E4D7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7435D156" w14:textId="77777777" w:rsidR="000B062B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altro figlio:</w:t>
      </w:r>
    </w:p>
    <w:p w14:paraId="4FACCA26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32D40206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0A5E8171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669876AF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020DFEFB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6DFB89C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65E13950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0C608E74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6F45AA31" w14:textId="77777777" w:rsidR="000B062B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altro figlio:</w:t>
      </w:r>
    </w:p>
    <w:p w14:paraId="5E9F0087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14E4161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0D2FF1B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03586A93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71FD3741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1A3DBF1D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4DD970CF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29C994A9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3558DA9B" w14:textId="77777777" w:rsidR="000B062B" w:rsidRPr="00630642" w:rsidRDefault="000B062B" w:rsidP="000B062B">
      <w:pPr>
        <w:rPr>
          <w:rFonts w:ascii="Times New Roman" w:hAnsi="Times New Roman"/>
        </w:rPr>
      </w:pPr>
    </w:p>
    <w:p w14:paraId="2CC74387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Inoltre, sotto la propria responsabilità, </w:t>
      </w:r>
      <w:r w:rsidRPr="00577F8C">
        <w:rPr>
          <w:rFonts w:ascii="Times New Roman" w:hAnsi="Times New Roman"/>
          <w:b/>
          <w:bCs/>
          <w:color w:val="2F5496" w:themeColor="accent5" w:themeShade="BF"/>
        </w:rPr>
        <w:t>DICHIARA</w:t>
      </w:r>
      <w:r w:rsidRPr="00630642">
        <w:rPr>
          <w:rFonts w:ascii="Times New Roman" w:hAnsi="Times New Roman"/>
        </w:rPr>
        <w:t xml:space="preserve"> che:</w:t>
      </w: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7792"/>
        <w:gridCol w:w="921"/>
        <w:gridCol w:w="922"/>
      </w:tblGrid>
      <w:tr w:rsidR="000B062B" w14:paraId="5C062B8C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73765600" w14:textId="77777777" w:rsidR="000B062B" w:rsidRDefault="000B062B" w:rsidP="00ED17F8">
            <w:pPr>
              <w:tabs>
                <w:tab w:val="left" w:pos="1590"/>
              </w:tabs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il/la bambino/a non è stato/a iscritto/a presso altre strutture dell’Ambito S2</w:t>
            </w:r>
          </w:p>
        </w:tc>
        <w:tc>
          <w:tcPr>
            <w:tcW w:w="921" w:type="dxa"/>
            <w:vAlign w:val="center"/>
          </w:tcPr>
          <w:p w14:paraId="1DCE348A" w14:textId="77777777" w:rsidR="000B062B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0AC25366" w14:textId="77777777" w:rsidR="000B062B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73DD0D35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73C17C3D" w14:textId="77777777" w:rsidR="000B062B" w:rsidRPr="00630642" w:rsidRDefault="000B062B" w:rsidP="00ED17F8">
            <w:pPr>
              <w:spacing w:after="160" w:line="259" w:lineRule="auto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il/la bambino/a è stato/</w:t>
            </w:r>
            <w:proofErr w:type="gramStart"/>
            <w:r w:rsidRPr="00630642">
              <w:rPr>
                <w:rFonts w:ascii="Times New Roman" w:hAnsi="Times New Roman"/>
              </w:rPr>
              <w:t>a</w:t>
            </w:r>
            <w:proofErr w:type="gramEnd"/>
            <w:r w:rsidRPr="00630642">
              <w:rPr>
                <w:rFonts w:ascii="Times New Roman" w:hAnsi="Times New Roman"/>
              </w:rPr>
              <w:t xml:space="preserve"> sottoposto/a alle vaccinazioni obbligatorie</w:t>
            </w:r>
          </w:p>
        </w:tc>
        <w:tc>
          <w:tcPr>
            <w:tcW w:w="921" w:type="dxa"/>
            <w:vAlign w:val="center"/>
          </w:tcPr>
          <w:p w14:paraId="60C81CF4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780BB2F3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28A3930B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47F03C0F" w14:textId="3A581D97" w:rsidR="000B062B" w:rsidRPr="00630642" w:rsidRDefault="006070CF" w:rsidP="00ED17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</w:t>
            </w:r>
            <w:r w:rsidR="000B062B" w:rsidRPr="0063064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al</w:t>
            </w:r>
            <w:r w:rsidR="000B062B" w:rsidRPr="00630642">
              <w:rPr>
                <w:rFonts w:ascii="Times New Roman" w:hAnsi="Times New Roman"/>
              </w:rPr>
              <w:t>la bambino/a</w:t>
            </w:r>
            <w:r w:rsidRPr="00ED07F9">
              <w:rPr>
                <w:rFonts w:ascii="Times New Roman" w:hAnsi="Times New Roman"/>
              </w:rPr>
              <w:t xml:space="preserve"> è riconosciuta l'invalidità ai sensi dell'art. 3 comma 3 della L. 104/92</w:t>
            </w:r>
            <w:r w:rsidR="000B062B" w:rsidRPr="0063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come </w:t>
            </w:r>
            <w:r w:rsidR="000B062B" w:rsidRPr="00630642">
              <w:rPr>
                <w:rFonts w:ascii="Times New Roman" w:hAnsi="Times New Roman"/>
              </w:rPr>
              <w:t>da adeguata certificazione medica</w:t>
            </w:r>
            <w:r w:rsidR="000B062B">
              <w:rPr>
                <w:rFonts w:ascii="Times New Roman" w:hAnsi="Times New Roman"/>
              </w:rPr>
              <w:t xml:space="preserve"> </w:t>
            </w:r>
            <w:r w:rsidR="000B062B" w:rsidRPr="00EC4D1E">
              <w:rPr>
                <w:rFonts w:ascii="Times New Roman" w:hAnsi="Times New Roman"/>
                <w:i/>
                <w:iCs/>
              </w:rPr>
              <w:t>(se sì, allegare alla presente domanda la documentazione comprovante lo stato di disabilità)</w:t>
            </w:r>
          </w:p>
        </w:tc>
        <w:tc>
          <w:tcPr>
            <w:tcW w:w="921" w:type="dxa"/>
            <w:vAlign w:val="center"/>
          </w:tcPr>
          <w:p w14:paraId="663CECC7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4A548C9F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</w:tbl>
    <w:p w14:paraId="264CDA53" w14:textId="77777777" w:rsidR="000B062B" w:rsidRDefault="000B062B" w:rsidP="000B062B">
      <w:pPr>
        <w:rPr>
          <w:rFonts w:ascii="Times New Roman" w:hAnsi="Times New Roman"/>
        </w:rPr>
      </w:pPr>
    </w:p>
    <w:p w14:paraId="1FA7BCC5" w14:textId="77777777" w:rsidR="0080671E" w:rsidRPr="00630642" w:rsidRDefault="0080671E" w:rsidP="000B062B">
      <w:pPr>
        <w:rPr>
          <w:rFonts w:ascii="Times New Roman" w:hAnsi="Times New Roman"/>
        </w:rPr>
      </w:pPr>
    </w:p>
    <w:p w14:paraId="6D606702" w14:textId="77777777" w:rsidR="000B062B" w:rsidRPr="00577F8C" w:rsidRDefault="000B062B" w:rsidP="000B062B">
      <w:pPr>
        <w:rPr>
          <w:rFonts w:ascii="Times New Roman" w:hAnsi="Times New Roman"/>
          <w:b/>
          <w:bCs/>
          <w:color w:val="2F5496" w:themeColor="accent5" w:themeShade="BF"/>
        </w:rPr>
      </w:pPr>
      <w:r w:rsidRPr="00577F8C">
        <w:rPr>
          <w:rFonts w:ascii="Times New Roman" w:hAnsi="Times New Roman"/>
          <w:b/>
          <w:bCs/>
          <w:color w:val="2F5496" w:themeColor="accent5" w:themeShade="BF"/>
        </w:rPr>
        <w:t>Condizione socio-familiare del/la bambino/a: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7792"/>
        <w:gridCol w:w="921"/>
        <w:gridCol w:w="1063"/>
      </w:tblGrid>
      <w:tr w:rsidR="000B062B" w14:paraId="295DFF87" w14:textId="77777777" w:rsidTr="000B062B">
        <w:trPr>
          <w:trHeight w:val="585"/>
        </w:trPr>
        <w:tc>
          <w:tcPr>
            <w:tcW w:w="7792" w:type="dxa"/>
            <w:vAlign w:val="center"/>
          </w:tcPr>
          <w:p w14:paraId="265CB529" w14:textId="77777777" w:rsidR="000B062B" w:rsidRDefault="000B062B" w:rsidP="006070CF">
            <w:pPr>
              <w:tabs>
                <w:tab w:val="left" w:pos="1590"/>
              </w:tabs>
              <w:jc w:val="both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il/la bambino/a appartiene ad un nucleo familiare con disagio socio-ambientale in carico al Servizio Sociale Comunale</w:t>
            </w:r>
          </w:p>
        </w:tc>
        <w:tc>
          <w:tcPr>
            <w:tcW w:w="921" w:type="dxa"/>
            <w:vAlign w:val="center"/>
          </w:tcPr>
          <w:p w14:paraId="4D9E9C11" w14:textId="77777777" w:rsidR="000B062B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1063" w:type="dxa"/>
            <w:vAlign w:val="center"/>
          </w:tcPr>
          <w:p w14:paraId="58D61E87" w14:textId="77777777" w:rsidR="000B062B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4E333816" w14:textId="77777777" w:rsidTr="000B062B">
        <w:trPr>
          <w:trHeight w:val="585"/>
        </w:trPr>
        <w:tc>
          <w:tcPr>
            <w:tcW w:w="7792" w:type="dxa"/>
            <w:vAlign w:val="center"/>
          </w:tcPr>
          <w:p w14:paraId="1620B9C2" w14:textId="77777777" w:rsidR="000B062B" w:rsidRPr="00630642" w:rsidRDefault="000B062B" w:rsidP="006070CF">
            <w:pPr>
              <w:tabs>
                <w:tab w:val="left" w:pos="1590"/>
              </w:tabs>
              <w:jc w:val="both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il/la bambino/a convive con un solo genitore adulto (nucleo familiare monoparentale)</w:t>
            </w:r>
          </w:p>
        </w:tc>
        <w:tc>
          <w:tcPr>
            <w:tcW w:w="921" w:type="dxa"/>
            <w:vAlign w:val="center"/>
          </w:tcPr>
          <w:p w14:paraId="0083078B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1063" w:type="dxa"/>
            <w:vAlign w:val="center"/>
          </w:tcPr>
          <w:p w14:paraId="3DC51E96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:rsidR="000B062B" w14:paraId="3381D30C" w14:textId="77777777" w:rsidTr="000B062B">
        <w:trPr>
          <w:trHeight w:val="585"/>
        </w:trPr>
        <w:tc>
          <w:tcPr>
            <w:tcW w:w="7792" w:type="dxa"/>
            <w:vAlign w:val="center"/>
          </w:tcPr>
          <w:p w14:paraId="1DFB6FE6" w14:textId="77777777" w:rsidR="000B062B" w:rsidRPr="00630642" w:rsidRDefault="000B062B" w:rsidP="00ED17F8">
            <w:pPr>
              <w:tabs>
                <w:tab w:val="left" w:pos="1590"/>
              </w:tabs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il/la bambino/a appartiene ad una famiglia con t</w:t>
            </w:r>
            <w:r>
              <w:rPr>
                <w:rFonts w:ascii="Times New Roman" w:hAnsi="Times New Roman"/>
              </w:rPr>
              <w:t>r</w:t>
            </w:r>
            <w:r w:rsidRPr="00630642">
              <w:rPr>
                <w:rFonts w:ascii="Times New Roman" w:hAnsi="Times New Roman"/>
              </w:rPr>
              <w:t>e o più figli minori</w:t>
            </w:r>
          </w:p>
        </w:tc>
        <w:tc>
          <w:tcPr>
            <w:tcW w:w="921" w:type="dxa"/>
            <w:vAlign w:val="center"/>
          </w:tcPr>
          <w:p w14:paraId="52007E1B" w14:textId="77777777" w:rsidR="000B062B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1063" w:type="dxa"/>
            <w:vAlign w:val="center"/>
          </w:tcPr>
          <w:p w14:paraId="77F2AA72" w14:textId="77777777" w:rsidR="000B062B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:rsidR="000B062B" w14:paraId="701B3796" w14:textId="77777777" w:rsidTr="000B062B">
        <w:trPr>
          <w:trHeight w:val="585"/>
        </w:trPr>
        <w:tc>
          <w:tcPr>
            <w:tcW w:w="7792" w:type="dxa"/>
            <w:vAlign w:val="center"/>
          </w:tcPr>
          <w:p w14:paraId="168A421D" w14:textId="77777777" w:rsidR="000B062B" w:rsidRPr="00630642" w:rsidRDefault="000B062B" w:rsidP="006070CF">
            <w:pPr>
              <w:tabs>
                <w:tab w:val="left" w:pos="1590"/>
              </w:tabs>
              <w:jc w:val="both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il/la bambino/a appartiene ad una famiglia in cui è presente una coppia di gemelli minori</w:t>
            </w:r>
          </w:p>
        </w:tc>
        <w:tc>
          <w:tcPr>
            <w:tcW w:w="921" w:type="dxa"/>
            <w:vAlign w:val="center"/>
          </w:tcPr>
          <w:p w14:paraId="51170257" w14:textId="77777777" w:rsidR="000B062B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1063" w:type="dxa"/>
            <w:vAlign w:val="center"/>
          </w:tcPr>
          <w:p w14:paraId="7AC19918" w14:textId="77777777" w:rsidR="000B062B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:rsidR="000B062B" w14:paraId="2ED1B0DD" w14:textId="77777777" w:rsidTr="000B062B">
        <w:trPr>
          <w:trHeight w:val="585"/>
        </w:trPr>
        <w:tc>
          <w:tcPr>
            <w:tcW w:w="7792" w:type="dxa"/>
            <w:vAlign w:val="center"/>
          </w:tcPr>
          <w:p w14:paraId="5F3057B9" w14:textId="77777777" w:rsidR="000B062B" w:rsidRPr="00630642" w:rsidRDefault="000B062B" w:rsidP="00ED17F8">
            <w:pPr>
              <w:spacing w:after="160" w:line="259" w:lineRule="auto"/>
              <w:rPr>
                <w:rFonts w:ascii="Times New Roman" w:hAnsi="Times New Roman"/>
              </w:rPr>
            </w:pPr>
            <w:r w:rsidRPr="00E40462">
              <w:rPr>
                <w:rFonts w:ascii="Times New Roman" w:hAnsi="Times New Roman"/>
              </w:rPr>
              <w:t>bambino/a con mancanza di una rete parentale a supporto del nucleo familiare nella custodia dei bambini (assenza di nonni o zii disponibili per motivi quali età, lavoro, stato di salute, lontananza)</w:t>
            </w:r>
          </w:p>
        </w:tc>
        <w:tc>
          <w:tcPr>
            <w:tcW w:w="921" w:type="dxa"/>
            <w:vAlign w:val="center"/>
          </w:tcPr>
          <w:p w14:paraId="5CA23324" w14:textId="77777777" w:rsidR="000B062B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1063" w:type="dxa"/>
            <w:vAlign w:val="center"/>
          </w:tcPr>
          <w:p w14:paraId="5590CB3C" w14:textId="77777777" w:rsidR="000B062B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</w:tbl>
    <w:p w14:paraId="3D7ACFA0" w14:textId="77777777" w:rsidR="000B062B" w:rsidRPr="00630642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  </w:t>
      </w:r>
    </w:p>
    <w:p w14:paraId="2B7BEF97" w14:textId="77777777" w:rsidR="000B062B" w:rsidRPr="00577F8C" w:rsidRDefault="000B062B" w:rsidP="000B062B">
      <w:pPr>
        <w:rPr>
          <w:rFonts w:ascii="Times New Roman" w:hAnsi="Times New Roman"/>
          <w:b/>
          <w:bCs/>
          <w:color w:val="2F5496" w:themeColor="accent5" w:themeShade="BF"/>
        </w:rPr>
      </w:pPr>
      <w:r w:rsidRPr="00577F8C">
        <w:rPr>
          <w:rFonts w:ascii="Times New Roman" w:hAnsi="Times New Roman"/>
          <w:b/>
          <w:bCs/>
          <w:color w:val="2F5496" w:themeColor="accent5" w:themeShade="BF"/>
        </w:rPr>
        <w:t>Condizione lavorativa dei genitori</w:t>
      </w: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7792"/>
        <w:gridCol w:w="921"/>
        <w:gridCol w:w="922"/>
      </w:tblGrid>
      <w:tr w:rsidR="000B062B" w14:paraId="75BCE438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4CA32BC0" w14:textId="77777777" w:rsidR="000B062B" w:rsidRDefault="000B062B" w:rsidP="00ED17F8">
            <w:pPr>
              <w:tabs>
                <w:tab w:val="left" w:pos="15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30642">
              <w:rPr>
                <w:rFonts w:ascii="Times New Roman" w:hAnsi="Times New Roman"/>
              </w:rPr>
              <w:t xml:space="preserve">l/la bambino/a ha entrambi i genitori che lavorano con regolare contratto  </w:t>
            </w:r>
          </w:p>
        </w:tc>
        <w:tc>
          <w:tcPr>
            <w:tcW w:w="921" w:type="dxa"/>
            <w:vAlign w:val="center"/>
          </w:tcPr>
          <w:p w14:paraId="2AD251EC" w14:textId="77777777" w:rsidR="000B062B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619D9729" w14:textId="77777777" w:rsidR="000B062B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6D1F509F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6A8C40DC" w14:textId="77777777" w:rsidR="000B062B" w:rsidRDefault="000B062B" w:rsidP="00ED17F8">
            <w:pPr>
              <w:tabs>
                <w:tab w:val="left" w:pos="15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30642">
              <w:rPr>
                <w:rFonts w:ascii="Times New Roman" w:hAnsi="Times New Roman"/>
              </w:rPr>
              <w:t xml:space="preserve">l/la bambino/a ha solo la madre impiegata con contratto di lavoro regolare  </w:t>
            </w:r>
          </w:p>
        </w:tc>
        <w:tc>
          <w:tcPr>
            <w:tcW w:w="921" w:type="dxa"/>
            <w:vAlign w:val="center"/>
          </w:tcPr>
          <w:p w14:paraId="21A13654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40ADF867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10D97FAB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6564CF5B" w14:textId="77777777" w:rsidR="000B062B" w:rsidRDefault="000B062B" w:rsidP="006070CF">
            <w:pPr>
              <w:tabs>
                <w:tab w:val="left" w:pos="1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30642">
              <w:rPr>
                <w:rFonts w:ascii="Times New Roman" w:hAnsi="Times New Roman"/>
              </w:rPr>
              <w:t xml:space="preserve">l/la bambino/a ha la madre non occupata che ha lavorato almeno sei mesi nei 12 precedenti l'iscrizione   </w:t>
            </w:r>
          </w:p>
        </w:tc>
        <w:tc>
          <w:tcPr>
            <w:tcW w:w="921" w:type="dxa"/>
            <w:vAlign w:val="center"/>
          </w:tcPr>
          <w:p w14:paraId="6773CFF7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60FE24E0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36396ED1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030371E1" w14:textId="77777777" w:rsidR="000B062B" w:rsidRDefault="000B062B" w:rsidP="006070CF">
            <w:pPr>
              <w:tabs>
                <w:tab w:val="left" w:pos="1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30642">
              <w:rPr>
                <w:rFonts w:ascii="Times New Roman" w:hAnsi="Times New Roman"/>
              </w:rPr>
              <w:t xml:space="preserve">l/la bambino/a ha entrambi i genitori non lavoratori che risultano disoccupati od inoccupati ed iscritti al centro per l'Impiego o che risultano in cassa integrazione  </w:t>
            </w:r>
          </w:p>
        </w:tc>
        <w:tc>
          <w:tcPr>
            <w:tcW w:w="921" w:type="dxa"/>
            <w:vAlign w:val="center"/>
          </w:tcPr>
          <w:p w14:paraId="36348567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17EE90E5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  <w:tr w:rsidR="000B062B" w14:paraId="7258D714" w14:textId="77777777" w:rsidTr="00ED17F8">
        <w:trPr>
          <w:trHeight w:val="585"/>
        </w:trPr>
        <w:tc>
          <w:tcPr>
            <w:tcW w:w="7792" w:type="dxa"/>
            <w:vAlign w:val="center"/>
          </w:tcPr>
          <w:p w14:paraId="545D28A8" w14:textId="77777777" w:rsidR="000B062B" w:rsidRDefault="000B062B" w:rsidP="00ED17F8">
            <w:pPr>
              <w:tabs>
                <w:tab w:val="left" w:pos="15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30642">
              <w:rPr>
                <w:rFonts w:ascii="Times New Roman" w:hAnsi="Times New Roman"/>
              </w:rPr>
              <w:t>l/la bambino/a ha un genitore studente</w:t>
            </w:r>
          </w:p>
        </w:tc>
        <w:tc>
          <w:tcPr>
            <w:tcW w:w="921" w:type="dxa"/>
            <w:vAlign w:val="center"/>
          </w:tcPr>
          <w:p w14:paraId="14EDA1FB" w14:textId="77777777" w:rsidR="000B062B" w:rsidRPr="00630642" w:rsidRDefault="000B062B" w:rsidP="00ED17F8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Si</w:t>
            </w:r>
          </w:p>
        </w:tc>
        <w:tc>
          <w:tcPr>
            <w:tcW w:w="922" w:type="dxa"/>
            <w:vAlign w:val="center"/>
          </w:tcPr>
          <w:p w14:paraId="7B6BD1B4" w14:textId="77777777" w:rsidR="000B062B" w:rsidRPr="00630642" w:rsidRDefault="000B062B" w:rsidP="000B062B">
            <w:pPr>
              <w:spacing w:after="0"/>
              <w:jc w:val="center"/>
              <w:rPr>
                <w:rFonts w:ascii="Times New Roman" w:hAnsi="Times New Roman"/>
              </w:rPr>
            </w:pPr>
            <w:r w:rsidRPr="00630642">
              <w:rPr>
                <w:rFonts w:ascii="Times New Roman" w:hAnsi="Times New Roman"/>
              </w:rPr>
              <w:t>No</w:t>
            </w:r>
          </w:p>
        </w:tc>
      </w:tr>
    </w:tbl>
    <w:p w14:paraId="554021A9" w14:textId="77777777" w:rsidR="000B062B" w:rsidRDefault="000B062B" w:rsidP="000B062B">
      <w:pPr>
        <w:rPr>
          <w:rFonts w:ascii="Times New Roman" w:hAnsi="Times New Roman"/>
        </w:rPr>
      </w:pPr>
    </w:p>
    <w:p w14:paraId="185832EE" w14:textId="77777777" w:rsidR="000B062B" w:rsidRPr="00577F8C" w:rsidRDefault="000B062B" w:rsidP="000B062B">
      <w:pPr>
        <w:rPr>
          <w:rFonts w:ascii="Times New Roman" w:hAnsi="Times New Roman"/>
          <w:b/>
          <w:bCs/>
          <w:color w:val="2F5496" w:themeColor="accent5" w:themeShade="BF"/>
        </w:rPr>
      </w:pPr>
      <w:r w:rsidRPr="00577F8C">
        <w:rPr>
          <w:rFonts w:ascii="Times New Roman" w:hAnsi="Times New Roman"/>
          <w:b/>
          <w:bCs/>
          <w:color w:val="2F5496" w:themeColor="accent5" w:themeShade="BF"/>
        </w:rPr>
        <w:t xml:space="preserve">Situazione reddituale </w:t>
      </w:r>
    </w:p>
    <w:p w14:paraId="0AA68278" w14:textId="77777777" w:rsidR="000B062B" w:rsidRPr="00630642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Valore dell’Isee in corso di validità: ______________________ (allegare copia dell’Isee)</w:t>
      </w:r>
    </w:p>
    <w:p w14:paraId="30E7FD4D" w14:textId="56F5A572" w:rsidR="000B062B" w:rsidRPr="00630642" w:rsidRDefault="000B062B" w:rsidP="008B0211">
      <w:pPr>
        <w:ind w:right="426"/>
        <w:jc w:val="both"/>
        <w:rPr>
          <w:rFonts w:ascii="Times New Roman" w:hAnsi="Times New Roman"/>
        </w:rPr>
      </w:pPr>
      <w:r w:rsidRPr="00630642">
        <w:rPr>
          <w:rFonts w:ascii="Times New Roman" w:hAnsi="Times New Roman"/>
        </w:rPr>
        <w:t>L’indicazione Isee è necessaria sia ai fini dell’attribuzione del punteggio utile per l’elaborazione della graduatoria che per la determinazione della retta che verrà calcolata e comunicata al momento della frequenza. Per le rette si rimanda a quando approvato con Deliberazione di Giunta Comunale n.</w:t>
      </w:r>
      <w:proofErr w:type="gramStart"/>
      <w:r w:rsidRPr="00630642">
        <w:rPr>
          <w:rFonts w:ascii="Times New Roman" w:hAnsi="Times New Roman"/>
        </w:rPr>
        <w:t xml:space="preserve"> </w:t>
      </w:r>
      <w:r w:rsidR="006070CF">
        <w:rPr>
          <w:rFonts w:ascii="Times New Roman" w:hAnsi="Times New Roman"/>
        </w:rPr>
        <w:t>….</w:t>
      </w:r>
      <w:proofErr w:type="gramEnd"/>
      <w:r w:rsidRPr="00630642">
        <w:rPr>
          <w:rFonts w:ascii="Times New Roman" w:hAnsi="Times New Roman"/>
        </w:rPr>
        <w:t xml:space="preserve">del </w:t>
      </w:r>
      <w:r w:rsidR="006070CF">
        <w:rPr>
          <w:rFonts w:ascii="Times New Roman" w:hAnsi="Times New Roman"/>
        </w:rPr>
        <w:t>…..</w:t>
      </w:r>
      <w:r w:rsidRPr="00630642">
        <w:rPr>
          <w:rFonts w:ascii="Times New Roman" w:hAnsi="Times New Roman"/>
        </w:rPr>
        <w:t xml:space="preserve"> </w:t>
      </w:r>
    </w:p>
    <w:p w14:paraId="7FAE847B" w14:textId="3B7B05A0" w:rsidR="000B062B" w:rsidRPr="00F50EEE" w:rsidRDefault="000B062B" w:rsidP="008B0211">
      <w:pPr>
        <w:ind w:right="426"/>
        <w:jc w:val="both"/>
        <w:rPr>
          <w:rFonts w:ascii="Times New Roman" w:hAnsi="Times New Roman"/>
        </w:rPr>
      </w:pPr>
      <w:r w:rsidRPr="00F50EEE">
        <w:rPr>
          <w:rFonts w:ascii="Times New Roman" w:hAnsi="Times New Roman"/>
        </w:rPr>
        <w:t xml:space="preserve">Infine, il/la sottoscritto/a, </w:t>
      </w:r>
      <w:r w:rsidR="00F50EEE" w:rsidRPr="00F50EEE">
        <w:rPr>
          <w:rFonts w:ascii="Calibri" w:eastAsia="Times New Roman" w:hAnsi="Calibri" w:cs="Calibri"/>
          <w:lang w:eastAsia="it-IT"/>
        </w:rPr>
        <w:t xml:space="preserve">ai sensi del REG. UE N° 2016/679 e del D. Lgs 196/2003 come modificato con decreto legislativo 101/2018 </w:t>
      </w:r>
      <w:r w:rsidRPr="00F50EEE">
        <w:rPr>
          <w:rFonts w:ascii="Times New Roman" w:hAnsi="Times New Roman"/>
        </w:rPr>
        <w:t xml:space="preserve">dichiara di essere informato che i dati personali raccolti saranno trattati, anche con strumenti informatici, esclusivamente nell’ambito del procedimento per il quale la presente dichiarazione viene resa ed autorizza pertanto il Comune di Maiori a fornire i propri dati agli </w:t>
      </w:r>
      <w:r w:rsidRPr="00F50EEE">
        <w:rPr>
          <w:rFonts w:ascii="Times New Roman" w:hAnsi="Times New Roman"/>
        </w:rPr>
        <w:lastRenderedPageBreak/>
        <w:t>Uffici e ad Enti pubblici e privati al fine del perseguimento dell’interesse istituzionale. Tale autorizzazione vale per tutta la durata del servizio.</w:t>
      </w:r>
    </w:p>
    <w:p w14:paraId="3552FA2C" w14:textId="77777777" w:rsidR="000B062B" w:rsidRPr="00630642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Si ricorda ai genitori che:</w:t>
      </w:r>
    </w:p>
    <w:p w14:paraId="4B544326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tutti i requisiti dichiarati dovranno essere posseduti alla data di sottoscrizione della domanda di iscrizione;</w:t>
      </w:r>
    </w:p>
    <w:p w14:paraId="7AA0E87C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la presenta vale anche come dichiarazione sostitutiva di certificazione ai sensi degli artt. 46, 47 e 76 del DPR 445/2000;</w:t>
      </w:r>
    </w:p>
    <w:p w14:paraId="0A03DB88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in caso di dichiarazioni false o mendaci si procederà all’esclusione dalla graduatoria e contestualmente alla denuncia all’Autorità giudiziaria competente;</w:t>
      </w:r>
    </w:p>
    <w:p w14:paraId="510994E5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la mancata indicazione degli elementi utili e necessari per l’attribuzione del punteggio determinerà la loro non assegnazione;</w:t>
      </w:r>
    </w:p>
    <w:p w14:paraId="77A200A3" w14:textId="77777777" w:rsidR="000B062B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a parità di punteggio verrà data priorità ai bambini che presentano una situazione economica inferiore ed ai/alle bambini/e con disabilità;</w:t>
      </w:r>
    </w:p>
    <w:p w14:paraId="1CFF5930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le graduatorie saranno pubblicate nel rispetto della privacy e, quindi, sarà possibile verificare la posizione tramite il numero di protocollo fornito al momento della presentazione delle domande;</w:t>
      </w:r>
    </w:p>
    <w:p w14:paraId="0B0D568A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in caso di rinuncia al servizio dovrà essere fata tempestivamente comunicazione scritta al comune di Maiori;</w:t>
      </w:r>
    </w:p>
    <w:p w14:paraId="19BDA648" w14:textId="77777777" w:rsidR="000B062B" w:rsidRPr="00892597" w:rsidRDefault="000B062B" w:rsidP="008B0211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892597">
        <w:t>che qualunque variazione che dovesse verificarsi su quanto dichiarato dovrà essere comunicata al comune di Maiori.</w:t>
      </w:r>
    </w:p>
    <w:p w14:paraId="1BA0C9D6" w14:textId="77777777" w:rsidR="000B062B" w:rsidRPr="00630642" w:rsidRDefault="000B062B" w:rsidP="000B062B">
      <w:pPr>
        <w:rPr>
          <w:rFonts w:ascii="Times New Roman" w:hAnsi="Times New Roman"/>
        </w:rPr>
      </w:pPr>
    </w:p>
    <w:p w14:paraId="026BDAA2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Si allega alla presente </w:t>
      </w:r>
    </w:p>
    <w:p w14:paraId="7EAF1BB1" w14:textId="77777777" w:rsidR="000B062B" w:rsidRDefault="000B062B" w:rsidP="000B062B">
      <w:pPr>
        <w:pStyle w:val="Paragrafoelenco"/>
        <w:numPr>
          <w:ilvl w:val="0"/>
          <w:numId w:val="3"/>
        </w:numPr>
        <w:spacing w:after="160" w:line="259" w:lineRule="auto"/>
      </w:pPr>
      <w:r w:rsidRPr="00892597">
        <w:t xml:space="preserve">un documento di identità in corso di validità del dichiarante; </w:t>
      </w:r>
    </w:p>
    <w:p w14:paraId="7A50A186" w14:textId="5AFB4496" w:rsidR="000B062B" w:rsidRPr="00892597" w:rsidRDefault="000B062B" w:rsidP="000B062B">
      <w:pPr>
        <w:pStyle w:val="Paragrafoelenco"/>
        <w:numPr>
          <w:ilvl w:val="0"/>
          <w:numId w:val="3"/>
        </w:numPr>
        <w:spacing w:after="160" w:line="259" w:lineRule="auto"/>
      </w:pPr>
      <w:r>
        <w:t>documentazione comprovante lo stato di disabilità;</w:t>
      </w:r>
    </w:p>
    <w:p w14:paraId="1EC640E7" w14:textId="77777777" w:rsidR="000B062B" w:rsidRPr="00892597" w:rsidRDefault="000B062B" w:rsidP="000B062B">
      <w:pPr>
        <w:pStyle w:val="Paragrafoelenco"/>
        <w:numPr>
          <w:ilvl w:val="0"/>
          <w:numId w:val="3"/>
        </w:numPr>
        <w:spacing w:after="160" w:line="259" w:lineRule="auto"/>
      </w:pPr>
      <w:r w:rsidRPr="00892597">
        <w:t>Isee in corso di validità.</w:t>
      </w:r>
    </w:p>
    <w:p w14:paraId="36B4A22E" w14:textId="77777777" w:rsidR="000B062B" w:rsidRDefault="000B062B" w:rsidP="000B062B">
      <w:pPr>
        <w:rPr>
          <w:rFonts w:ascii="Times New Roman" w:hAnsi="Times New Roman"/>
        </w:rPr>
      </w:pPr>
    </w:p>
    <w:p w14:paraId="4ABE8465" w14:textId="3E7A5117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Maiori, ________________________</w:t>
      </w:r>
    </w:p>
    <w:p w14:paraId="24B45522" w14:textId="77777777" w:rsidR="000B062B" w:rsidRDefault="000B062B" w:rsidP="000B062B">
      <w:pPr>
        <w:rPr>
          <w:rFonts w:ascii="Times New Roman" w:hAnsi="Times New Roman"/>
        </w:rPr>
      </w:pPr>
    </w:p>
    <w:p w14:paraId="771F7006" w14:textId="5D5BD1A3" w:rsidR="000B062B" w:rsidRDefault="000B062B" w:rsidP="000B06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del richiedente</w:t>
      </w:r>
    </w:p>
    <w:p w14:paraId="0A28197B" w14:textId="2C483567" w:rsidR="000B062B" w:rsidRPr="00630642" w:rsidRDefault="000B062B" w:rsidP="000B06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p w14:paraId="09146D6E" w14:textId="6D39B77E" w:rsidR="009556E5" w:rsidRPr="00096F07" w:rsidRDefault="009556E5" w:rsidP="005B1CEF">
      <w:pPr>
        <w:spacing w:after="0"/>
      </w:pPr>
    </w:p>
    <w:sectPr w:rsidR="009556E5" w:rsidRPr="00096F07" w:rsidSect="000B0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701" w:bottom="1418" w:left="1134" w:header="426" w:footer="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9C17" w14:textId="77777777" w:rsidR="004E48BA" w:rsidRDefault="004E48BA" w:rsidP="00A50F44">
      <w:pPr>
        <w:spacing w:after="0"/>
      </w:pPr>
      <w:r>
        <w:separator/>
      </w:r>
    </w:p>
  </w:endnote>
  <w:endnote w:type="continuationSeparator" w:id="0">
    <w:p w14:paraId="6C8265D2" w14:textId="77777777" w:rsidR="004E48BA" w:rsidRDefault="004E48BA" w:rsidP="00A50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1566" w14:textId="77777777" w:rsidR="00267FF3" w:rsidRPr="00802D17" w:rsidRDefault="00267FF3" w:rsidP="00267FF3">
    <w:pPr>
      <w:autoSpaceDE w:val="0"/>
      <w:autoSpaceDN w:val="0"/>
      <w:adjustRightInd w:val="0"/>
      <w:spacing w:after="0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 xml:space="preserve">         ____________________________________________________________________________</w:t>
    </w:r>
  </w:p>
  <w:p w14:paraId="6324E30B" w14:textId="41CEB33E" w:rsidR="00267FF3" w:rsidRPr="00AA4EB9" w:rsidRDefault="00267FF3" w:rsidP="00267FF3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 w:rsidRPr="00AA4EB9">
      <w:rPr>
        <w:rFonts w:ascii="Palatino-Roman" w:hAnsi="Palatino-Roman" w:cs="Palatino-Roman"/>
        <w:sz w:val="20"/>
        <w:szCs w:val="20"/>
      </w:rPr>
      <w:t xml:space="preserve">Corso </w:t>
    </w:r>
    <w:proofErr w:type="spellStart"/>
    <w:r w:rsidRPr="00AA4EB9">
      <w:rPr>
        <w:rFonts w:ascii="Palatino-Roman" w:hAnsi="Palatino-Roman" w:cs="Palatino-Roman"/>
        <w:sz w:val="20"/>
        <w:szCs w:val="20"/>
      </w:rPr>
      <w:t>Reginna</w:t>
    </w:r>
    <w:proofErr w:type="spellEnd"/>
    <w:r w:rsidRPr="00AA4EB9">
      <w:rPr>
        <w:rFonts w:ascii="Palatino-Roman" w:hAnsi="Palatino-Roman" w:cs="Palatino-Roman"/>
        <w:sz w:val="20"/>
        <w:szCs w:val="20"/>
      </w:rPr>
      <w:t>, 71 - 84010 Mai</w:t>
    </w:r>
    <w:r>
      <w:rPr>
        <w:rFonts w:ascii="Palatino-Roman" w:hAnsi="Palatino-Roman" w:cs="Palatino-Roman"/>
        <w:sz w:val="20"/>
        <w:szCs w:val="20"/>
      </w:rPr>
      <w:t>ori (</w:t>
    </w:r>
    <w:proofErr w:type="gramStart"/>
    <w:r>
      <w:rPr>
        <w:rFonts w:ascii="Palatino-Roman" w:hAnsi="Palatino-Roman" w:cs="Palatino-Roman"/>
        <w:sz w:val="20"/>
        <w:szCs w:val="20"/>
      </w:rPr>
      <w:t>SA )</w:t>
    </w:r>
    <w:proofErr w:type="gramEnd"/>
    <w:r>
      <w:rPr>
        <w:rFonts w:ascii="Palatino-Roman" w:hAnsi="Palatino-Roman" w:cs="Palatino-Roman"/>
        <w:sz w:val="20"/>
        <w:szCs w:val="20"/>
      </w:rPr>
      <w:t xml:space="preserve"> - Tel. e fax 089 8142</w:t>
    </w:r>
    <w:r w:rsidR="004C0BF7">
      <w:rPr>
        <w:rFonts w:ascii="Palatino-Roman" w:hAnsi="Palatino-Roman" w:cs="Palatino-Roman"/>
        <w:sz w:val="20"/>
        <w:szCs w:val="20"/>
      </w:rPr>
      <w:t>31</w:t>
    </w:r>
  </w:p>
  <w:p w14:paraId="19270E84" w14:textId="755AE946" w:rsidR="00267FF3" w:rsidRPr="00AA4EB9" w:rsidRDefault="00267FF3" w:rsidP="00267FF3">
    <w:pPr>
      <w:pStyle w:val="Pidipagina"/>
      <w:jc w:val="center"/>
      <w:rPr>
        <w:rFonts w:ascii="Palatino-Bold" w:hAnsi="Palatino-Bold" w:cs="Palatino-Bold"/>
        <w:bCs/>
        <w:sz w:val="20"/>
        <w:szCs w:val="20"/>
      </w:rPr>
    </w:pPr>
    <w:r>
      <w:rPr>
        <w:rFonts w:ascii="Palatino-Bold" w:hAnsi="Palatino-Bold" w:cs="Palatino-Bold"/>
        <w:bCs/>
        <w:sz w:val="20"/>
        <w:szCs w:val="20"/>
      </w:rPr>
      <w:t>protocollo</w:t>
    </w:r>
    <w:r w:rsidRPr="00AA4EB9">
      <w:rPr>
        <w:rFonts w:ascii="Palatino-Bold" w:hAnsi="Palatino-Bold" w:cs="Palatino-Bold"/>
        <w:bCs/>
        <w:sz w:val="20"/>
        <w:szCs w:val="20"/>
      </w:rPr>
      <w:t>@</w:t>
    </w:r>
    <w:r>
      <w:rPr>
        <w:rFonts w:ascii="Palatino-Bold" w:hAnsi="Palatino-Bold" w:cs="Palatino-Bold"/>
        <w:bCs/>
        <w:sz w:val="20"/>
        <w:szCs w:val="20"/>
      </w:rPr>
      <w:t>pec.</w:t>
    </w:r>
    <w:r w:rsidRPr="00AA4EB9">
      <w:rPr>
        <w:rFonts w:ascii="Palatino-Bold" w:hAnsi="Palatino-Bold" w:cs="Palatino-Bold"/>
        <w:bCs/>
        <w:sz w:val="20"/>
        <w:szCs w:val="20"/>
      </w:rPr>
      <w:t xml:space="preserve">comune.maiori.sa.it </w:t>
    </w:r>
    <w:r w:rsidRPr="00AA4EB9">
      <w:rPr>
        <w:rFonts w:ascii="Palatino-Roman" w:hAnsi="Palatino-Roman" w:cs="Palatino-Roman"/>
        <w:sz w:val="20"/>
        <w:szCs w:val="20"/>
      </w:rPr>
      <w:t xml:space="preserve">- </w:t>
    </w:r>
    <w:r w:rsidRPr="00AA52D2">
      <w:rPr>
        <w:rFonts w:ascii="Palatino-Bold" w:hAnsi="Palatino-Bold" w:cs="Palatino-Bold"/>
        <w:bCs/>
        <w:sz w:val="20"/>
        <w:szCs w:val="20"/>
      </w:rPr>
      <w:t>www.comune.maiori.sa.it</w:t>
    </w:r>
  </w:p>
  <w:p w14:paraId="174A0F29" w14:textId="0D60E2C9" w:rsidR="00267FF3" w:rsidRPr="00904ECB" w:rsidRDefault="00267FF3" w:rsidP="00904ECB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C.F. e P.I.V.A.: 00269990651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7F8E" w14:textId="77777777" w:rsidR="004C0BF7" w:rsidRPr="00802D17" w:rsidRDefault="004C0BF7" w:rsidP="004C0BF7">
    <w:pPr>
      <w:autoSpaceDE w:val="0"/>
      <w:autoSpaceDN w:val="0"/>
      <w:adjustRightInd w:val="0"/>
      <w:spacing w:after="0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____________________________________________________________________________</w:t>
    </w:r>
  </w:p>
  <w:p w14:paraId="6B3F1E49" w14:textId="38DBAB10" w:rsidR="004C0BF7" w:rsidRPr="00AA4EB9" w:rsidRDefault="004C0BF7" w:rsidP="004C0BF7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 w:rsidRPr="00AA4EB9">
      <w:rPr>
        <w:rFonts w:ascii="Palatino-Roman" w:hAnsi="Palatino-Roman" w:cs="Palatino-Roman"/>
        <w:sz w:val="20"/>
        <w:szCs w:val="20"/>
      </w:rPr>
      <w:t xml:space="preserve">Corso </w:t>
    </w:r>
    <w:proofErr w:type="spellStart"/>
    <w:r w:rsidRPr="00AA4EB9">
      <w:rPr>
        <w:rFonts w:ascii="Palatino-Roman" w:hAnsi="Palatino-Roman" w:cs="Palatino-Roman"/>
        <w:sz w:val="20"/>
        <w:szCs w:val="20"/>
      </w:rPr>
      <w:t>Reginna</w:t>
    </w:r>
    <w:proofErr w:type="spellEnd"/>
    <w:r w:rsidRPr="00AA4EB9">
      <w:rPr>
        <w:rFonts w:ascii="Palatino-Roman" w:hAnsi="Palatino-Roman" w:cs="Palatino-Roman"/>
        <w:sz w:val="20"/>
        <w:szCs w:val="20"/>
      </w:rPr>
      <w:t>, 71 - 84010 Mai</w:t>
    </w:r>
    <w:r>
      <w:rPr>
        <w:rFonts w:ascii="Palatino-Roman" w:hAnsi="Palatino-Roman" w:cs="Palatino-Roman"/>
        <w:sz w:val="20"/>
        <w:szCs w:val="20"/>
      </w:rPr>
      <w:t>ori (SA) - Tel. e fax 089 814231</w:t>
    </w:r>
  </w:p>
  <w:p w14:paraId="6F79BD18" w14:textId="51796AC4" w:rsidR="004C0BF7" w:rsidRPr="00AA4EB9" w:rsidRDefault="004C0BF7" w:rsidP="004C0BF7">
    <w:pPr>
      <w:pStyle w:val="Pidipagina"/>
      <w:jc w:val="center"/>
      <w:rPr>
        <w:rFonts w:ascii="Palatino-Bold" w:hAnsi="Palatino-Bold" w:cs="Palatino-Bold"/>
        <w:bCs/>
        <w:sz w:val="20"/>
        <w:szCs w:val="20"/>
      </w:rPr>
    </w:pPr>
    <w:r>
      <w:rPr>
        <w:rFonts w:ascii="Palatino-Bold" w:hAnsi="Palatino-Bold" w:cs="Palatino-Bold"/>
        <w:bCs/>
        <w:sz w:val="20"/>
        <w:szCs w:val="20"/>
      </w:rPr>
      <w:t>protocollo</w:t>
    </w:r>
    <w:r w:rsidRPr="00AA4EB9">
      <w:rPr>
        <w:rFonts w:ascii="Palatino-Bold" w:hAnsi="Palatino-Bold" w:cs="Palatino-Bold"/>
        <w:bCs/>
        <w:sz w:val="20"/>
        <w:szCs w:val="20"/>
      </w:rPr>
      <w:t>@</w:t>
    </w:r>
    <w:r>
      <w:rPr>
        <w:rFonts w:ascii="Palatino-Bold" w:hAnsi="Palatino-Bold" w:cs="Palatino-Bold"/>
        <w:bCs/>
        <w:sz w:val="20"/>
        <w:szCs w:val="20"/>
      </w:rPr>
      <w:t>pec.</w:t>
    </w:r>
    <w:r w:rsidRPr="00AA4EB9">
      <w:rPr>
        <w:rFonts w:ascii="Palatino-Bold" w:hAnsi="Palatino-Bold" w:cs="Palatino-Bold"/>
        <w:bCs/>
        <w:sz w:val="20"/>
        <w:szCs w:val="20"/>
      </w:rPr>
      <w:t xml:space="preserve">comune.maiori.sa.it </w:t>
    </w:r>
    <w:r w:rsidRPr="00AA4EB9">
      <w:rPr>
        <w:rFonts w:ascii="Palatino-Roman" w:hAnsi="Palatino-Roman" w:cs="Palatino-Roman"/>
        <w:sz w:val="20"/>
        <w:szCs w:val="20"/>
      </w:rPr>
      <w:t xml:space="preserve">- </w:t>
    </w:r>
    <w:r w:rsidRPr="00AA52D2">
      <w:rPr>
        <w:rFonts w:ascii="Palatino-Bold" w:hAnsi="Palatino-Bold" w:cs="Palatino-Bold"/>
        <w:bCs/>
        <w:sz w:val="20"/>
        <w:szCs w:val="20"/>
      </w:rPr>
      <w:t>www.comune.maiori.sa.it</w:t>
    </w:r>
  </w:p>
  <w:p w14:paraId="565AC93D" w14:textId="30141470" w:rsidR="00267FF3" w:rsidRPr="00904ECB" w:rsidRDefault="004C0BF7" w:rsidP="00904ECB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C.F. e P.I.V.A.: 00269990651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D5EE" w14:textId="08100304" w:rsidR="000C0794" w:rsidRPr="00802D17" w:rsidRDefault="00802D17" w:rsidP="00802D17">
    <w:pPr>
      <w:autoSpaceDE w:val="0"/>
      <w:autoSpaceDN w:val="0"/>
      <w:adjustRightInd w:val="0"/>
      <w:spacing w:after="0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 xml:space="preserve">         </w:t>
    </w:r>
    <w:r w:rsidR="00D96EE4">
      <w:rPr>
        <w:rFonts w:ascii="Palatino-Roman" w:hAnsi="Palatino-Roman" w:cs="Palatino-Roman"/>
        <w:sz w:val="20"/>
        <w:szCs w:val="20"/>
      </w:rPr>
      <w:t>____________________________________________________________________________</w:t>
    </w:r>
  </w:p>
  <w:p w14:paraId="139E57A8" w14:textId="689AB5C3" w:rsidR="00D96EE4" w:rsidRPr="00AA4EB9" w:rsidRDefault="00D96EE4" w:rsidP="00D96EE4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 w:rsidRPr="00AA4EB9">
      <w:rPr>
        <w:rFonts w:ascii="Palatino-Roman" w:hAnsi="Palatino-Roman" w:cs="Palatino-Roman"/>
        <w:sz w:val="20"/>
        <w:szCs w:val="20"/>
      </w:rPr>
      <w:t xml:space="preserve">Corso </w:t>
    </w:r>
    <w:proofErr w:type="spellStart"/>
    <w:r w:rsidRPr="00AA4EB9">
      <w:rPr>
        <w:rFonts w:ascii="Palatino-Roman" w:hAnsi="Palatino-Roman" w:cs="Palatino-Roman"/>
        <w:sz w:val="20"/>
        <w:szCs w:val="20"/>
      </w:rPr>
      <w:t>Reginna</w:t>
    </w:r>
    <w:proofErr w:type="spellEnd"/>
    <w:r w:rsidRPr="00AA4EB9">
      <w:rPr>
        <w:rFonts w:ascii="Palatino-Roman" w:hAnsi="Palatino-Roman" w:cs="Palatino-Roman"/>
        <w:sz w:val="20"/>
        <w:szCs w:val="20"/>
      </w:rPr>
      <w:t>, 71 - 84010 Mai</w:t>
    </w:r>
    <w:r w:rsidR="006C5B31">
      <w:rPr>
        <w:rFonts w:ascii="Palatino-Roman" w:hAnsi="Palatino-Roman" w:cs="Palatino-Roman"/>
        <w:sz w:val="20"/>
        <w:szCs w:val="20"/>
      </w:rPr>
      <w:t>or</w:t>
    </w:r>
    <w:r w:rsidR="0031411B">
      <w:rPr>
        <w:rFonts w:ascii="Palatino-Roman" w:hAnsi="Palatino-Roman" w:cs="Palatino-Roman"/>
        <w:sz w:val="20"/>
        <w:szCs w:val="20"/>
      </w:rPr>
      <w:t>i (</w:t>
    </w:r>
    <w:proofErr w:type="gramStart"/>
    <w:r w:rsidR="0031411B">
      <w:rPr>
        <w:rFonts w:ascii="Palatino-Roman" w:hAnsi="Palatino-Roman" w:cs="Palatino-Roman"/>
        <w:sz w:val="20"/>
        <w:szCs w:val="20"/>
      </w:rPr>
      <w:t>SA )</w:t>
    </w:r>
    <w:proofErr w:type="gramEnd"/>
    <w:r w:rsidR="0031411B">
      <w:rPr>
        <w:rFonts w:ascii="Palatino-Roman" w:hAnsi="Palatino-Roman" w:cs="Palatino-Roman"/>
        <w:sz w:val="20"/>
        <w:szCs w:val="20"/>
      </w:rPr>
      <w:t xml:space="preserve"> - Tel. e fax 089 814</w:t>
    </w:r>
    <w:r w:rsidR="007866A5">
      <w:rPr>
        <w:rFonts w:ascii="Palatino-Roman" w:hAnsi="Palatino-Roman" w:cs="Palatino-Roman"/>
        <w:sz w:val="20"/>
        <w:szCs w:val="20"/>
      </w:rPr>
      <w:t>2</w:t>
    </w:r>
    <w:r w:rsidR="004C0BF7">
      <w:rPr>
        <w:rFonts w:ascii="Palatino-Roman" w:hAnsi="Palatino-Roman" w:cs="Palatino-Roman"/>
        <w:sz w:val="20"/>
        <w:szCs w:val="20"/>
      </w:rPr>
      <w:t>31</w:t>
    </w:r>
  </w:p>
  <w:p w14:paraId="3C9586BF" w14:textId="1DDA5F82" w:rsidR="00D96EE4" w:rsidRPr="00AA4EB9" w:rsidRDefault="007866A5" w:rsidP="00AA4EB9">
    <w:pPr>
      <w:pStyle w:val="Pidipagina"/>
      <w:jc w:val="center"/>
      <w:rPr>
        <w:rFonts w:ascii="Palatino-Bold" w:hAnsi="Palatino-Bold" w:cs="Palatino-Bold"/>
        <w:bCs/>
        <w:sz w:val="20"/>
        <w:szCs w:val="20"/>
      </w:rPr>
    </w:pPr>
    <w:r>
      <w:rPr>
        <w:rFonts w:ascii="Palatino-Bold" w:hAnsi="Palatino-Bold" w:cs="Palatino-Bold"/>
        <w:bCs/>
        <w:sz w:val="20"/>
        <w:szCs w:val="20"/>
      </w:rPr>
      <w:t>protocollo</w:t>
    </w:r>
    <w:r w:rsidR="00D96EE4" w:rsidRPr="00AA4EB9">
      <w:rPr>
        <w:rFonts w:ascii="Palatino-Bold" w:hAnsi="Palatino-Bold" w:cs="Palatino-Bold"/>
        <w:bCs/>
        <w:sz w:val="20"/>
        <w:szCs w:val="20"/>
      </w:rPr>
      <w:t>@</w:t>
    </w:r>
    <w:r>
      <w:rPr>
        <w:rFonts w:ascii="Palatino-Bold" w:hAnsi="Palatino-Bold" w:cs="Palatino-Bold"/>
        <w:bCs/>
        <w:sz w:val="20"/>
        <w:szCs w:val="20"/>
      </w:rPr>
      <w:t>pec.</w:t>
    </w:r>
    <w:r w:rsidR="00D96EE4" w:rsidRPr="00AA4EB9">
      <w:rPr>
        <w:rFonts w:ascii="Palatino-Bold" w:hAnsi="Palatino-Bold" w:cs="Palatino-Bold"/>
        <w:bCs/>
        <w:sz w:val="20"/>
        <w:szCs w:val="20"/>
      </w:rPr>
      <w:t xml:space="preserve">comune.maiori.sa.it </w:t>
    </w:r>
    <w:r w:rsidR="00D96EE4" w:rsidRPr="00AA4EB9">
      <w:rPr>
        <w:rFonts w:ascii="Palatino-Roman" w:hAnsi="Palatino-Roman" w:cs="Palatino-Roman"/>
        <w:sz w:val="20"/>
        <w:szCs w:val="20"/>
      </w:rPr>
      <w:t xml:space="preserve">- </w:t>
    </w:r>
    <w:r w:rsidR="00D96EE4" w:rsidRPr="00AA52D2">
      <w:rPr>
        <w:rFonts w:ascii="Palatino-Bold" w:hAnsi="Palatino-Bold" w:cs="Palatino-Bold"/>
        <w:bCs/>
        <w:sz w:val="20"/>
        <w:szCs w:val="20"/>
      </w:rPr>
      <w:t>www.comune.maiori.sa.it</w:t>
    </w:r>
  </w:p>
  <w:p w14:paraId="4F5F2880" w14:textId="77777777" w:rsidR="00D96EE4" w:rsidRPr="000C0794" w:rsidRDefault="000C0794" w:rsidP="000C0794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C.F. e P.I.V.A.: 00269990651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378B" w14:textId="77777777" w:rsidR="004E48BA" w:rsidRDefault="004E48BA" w:rsidP="00A50F44">
      <w:pPr>
        <w:spacing w:after="0"/>
      </w:pPr>
      <w:r>
        <w:separator/>
      </w:r>
    </w:p>
  </w:footnote>
  <w:footnote w:type="continuationSeparator" w:id="0">
    <w:p w14:paraId="7A48FE2F" w14:textId="77777777" w:rsidR="004E48BA" w:rsidRDefault="004E48BA" w:rsidP="00A50F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FD75" w14:textId="0D5AAF04" w:rsidR="009556E5" w:rsidRDefault="00267FF3" w:rsidP="009556E5">
    <w:pPr>
      <w:rPr>
        <w:b/>
        <w:smallCaps/>
        <w:sz w:val="32"/>
        <w:szCs w:val="32"/>
      </w:rPr>
    </w:pPr>
    <w:r>
      <w:rPr>
        <w:noProof/>
        <w:lang w:eastAsia="it-IT"/>
      </w:rPr>
      <w:drawing>
        <wp:inline distT="0" distB="0" distL="0" distR="0" wp14:anchorId="34C90C3E" wp14:editId="014FE6A1">
          <wp:extent cx="1085850" cy="617267"/>
          <wp:effectExtent l="0" t="0" r="0" b="0"/>
          <wp:docPr id="641947599" name="Immagine 641947599" descr="logo Città Mai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ttà Mai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867" cy="62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56E5" w:rsidRPr="009556E5">
      <w:rPr>
        <w:b/>
        <w:smallCaps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1755" w14:textId="4600478A" w:rsidR="00267FF3" w:rsidRDefault="00267FF3" w:rsidP="00267FF3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13C55945" wp14:editId="14FE6145">
          <wp:extent cx="1085850" cy="617267"/>
          <wp:effectExtent l="0" t="0" r="0" b="0"/>
          <wp:docPr id="1995347973" name="Immagine 1995347973" descr="logo Città Mai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ttà Mai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867" cy="62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01" w:type="pct"/>
      <w:tblInd w:w="-1536" w:type="dxa"/>
      <w:tblLayout w:type="fixed"/>
      <w:tblLook w:val="01E0" w:firstRow="1" w:lastRow="1" w:firstColumn="1" w:lastColumn="1" w:noHBand="0" w:noVBand="0"/>
    </w:tblPr>
    <w:tblGrid>
      <w:gridCol w:w="6539"/>
      <w:gridCol w:w="5944"/>
    </w:tblGrid>
    <w:tr w:rsidR="00B15DB5" w:rsidRPr="00AA4EB9" w14:paraId="67897E27" w14:textId="77777777" w:rsidTr="0055122E">
      <w:trPr>
        <w:trHeight w:val="1732"/>
      </w:trPr>
      <w:tc>
        <w:tcPr>
          <w:tcW w:w="2619" w:type="pct"/>
          <w:tcBorders>
            <w:right w:val="single" w:sz="6" w:space="0" w:color="000000"/>
          </w:tcBorders>
        </w:tcPr>
        <w:p w14:paraId="648589E7" w14:textId="77777777" w:rsidR="00B15DB5" w:rsidRDefault="00B15DB5" w:rsidP="00FB1C6C">
          <w:r>
            <w:t xml:space="preserve">                    </w:t>
          </w:r>
          <w:r w:rsidR="00A63328">
            <w:rPr>
              <w:noProof/>
              <w:lang w:eastAsia="it-IT"/>
            </w:rPr>
            <w:drawing>
              <wp:inline distT="0" distB="0" distL="0" distR="0" wp14:anchorId="7E8DA32D" wp14:editId="1AB9F853">
                <wp:extent cx="2295525" cy="1304925"/>
                <wp:effectExtent l="0" t="0" r="9525" b="9525"/>
                <wp:docPr id="1759748534" name="Immagine 1759748534" descr="logo Città Mai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ttà Mai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pct"/>
          <w:tcBorders>
            <w:left w:val="single" w:sz="6" w:space="0" w:color="000000"/>
          </w:tcBorders>
        </w:tcPr>
        <w:p w14:paraId="72084F90" w14:textId="77777777" w:rsidR="00E44F9F" w:rsidRDefault="00E44F9F" w:rsidP="00E44F9F"/>
        <w:p w14:paraId="0FB3DF56" w14:textId="55A18097" w:rsidR="00B15DB5" w:rsidRDefault="009556E5" w:rsidP="005B7DCF">
          <w:pPr>
            <w:rPr>
              <w:b/>
              <w:smallCaps/>
              <w:sz w:val="32"/>
              <w:szCs w:val="32"/>
            </w:rPr>
          </w:pPr>
          <w:r>
            <w:rPr>
              <w:b/>
              <w:smallCaps/>
              <w:sz w:val="32"/>
              <w:szCs w:val="32"/>
            </w:rPr>
            <w:t>Area Amministrativa</w:t>
          </w:r>
        </w:p>
        <w:p w14:paraId="30EF4DD4" w14:textId="1EFCB4FA" w:rsidR="00BD7814" w:rsidRPr="00BD7814" w:rsidRDefault="00BD7814" w:rsidP="005B7DCF">
          <w:pPr>
            <w:rPr>
              <w:smallCaps/>
              <w:sz w:val="28"/>
              <w:szCs w:val="28"/>
            </w:rPr>
          </w:pPr>
        </w:p>
      </w:tc>
    </w:tr>
  </w:tbl>
  <w:p w14:paraId="20B98A97" w14:textId="77777777" w:rsidR="00A71D16" w:rsidRDefault="00A71D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0D9"/>
    <w:multiLevelType w:val="hybridMultilevel"/>
    <w:tmpl w:val="490E2948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51932"/>
    <w:multiLevelType w:val="hybridMultilevel"/>
    <w:tmpl w:val="E464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01D4"/>
    <w:multiLevelType w:val="hybridMultilevel"/>
    <w:tmpl w:val="34CE5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530">
    <w:abstractNumId w:val="2"/>
  </w:num>
  <w:num w:numId="2" w16cid:durableId="1930188790">
    <w:abstractNumId w:val="1"/>
  </w:num>
  <w:num w:numId="3" w16cid:durableId="12164333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mailMerge>
    <w:mainDocumentType w:val="formLetters"/>
    <w:linkToQuery/>
    <w:dataType w:val="textFile"/>
    <w:connectString w:val=""/>
    <w:query w:val="SELECT * FROM \\server\Company\Rossella Sammarco\Anno 2023\Carta solidale per acquisti\lista_carte_beneficiari_E839_20230718-084802.csv"/>
  </w:mailMerge>
  <w:defaultTabStop w:val="708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B9"/>
    <w:rsid w:val="00010DCA"/>
    <w:rsid w:val="00016E33"/>
    <w:rsid w:val="00020CBE"/>
    <w:rsid w:val="00020E59"/>
    <w:rsid w:val="000236E2"/>
    <w:rsid w:val="00026DD7"/>
    <w:rsid w:val="00037F53"/>
    <w:rsid w:val="000417A3"/>
    <w:rsid w:val="00063128"/>
    <w:rsid w:val="00065B51"/>
    <w:rsid w:val="000743BE"/>
    <w:rsid w:val="00085121"/>
    <w:rsid w:val="00096F07"/>
    <w:rsid w:val="000977A4"/>
    <w:rsid w:val="000B062B"/>
    <w:rsid w:val="000B0E7A"/>
    <w:rsid w:val="000B178B"/>
    <w:rsid w:val="000B3F7C"/>
    <w:rsid w:val="000B45A2"/>
    <w:rsid w:val="000B68F7"/>
    <w:rsid w:val="000C0794"/>
    <w:rsid w:val="000D04B3"/>
    <w:rsid w:val="000D68E0"/>
    <w:rsid w:val="000E49C6"/>
    <w:rsid w:val="000E6574"/>
    <w:rsid w:val="000F2BF5"/>
    <w:rsid w:val="000F7924"/>
    <w:rsid w:val="001017E0"/>
    <w:rsid w:val="00102DFF"/>
    <w:rsid w:val="00113B7C"/>
    <w:rsid w:val="00125CF3"/>
    <w:rsid w:val="00127BD7"/>
    <w:rsid w:val="001472FB"/>
    <w:rsid w:val="00154453"/>
    <w:rsid w:val="00174874"/>
    <w:rsid w:val="00176119"/>
    <w:rsid w:val="001775B5"/>
    <w:rsid w:val="00177D5E"/>
    <w:rsid w:val="00187E3E"/>
    <w:rsid w:val="00193871"/>
    <w:rsid w:val="001A1D99"/>
    <w:rsid w:val="001A2148"/>
    <w:rsid w:val="001A66DE"/>
    <w:rsid w:val="001B2BD4"/>
    <w:rsid w:val="001C0857"/>
    <w:rsid w:val="001C1CA4"/>
    <w:rsid w:val="001C237C"/>
    <w:rsid w:val="001C55F5"/>
    <w:rsid w:val="001D63F5"/>
    <w:rsid w:val="001E089A"/>
    <w:rsid w:val="001E619A"/>
    <w:rsid w:val="00214215"/>
    <w:rsid w:val="00216F3E"/>
    <w:rsid w:val="002363CB"/>
    <w:rsid w:val="00246C2C"/>
    <w:rsid w:val="00252B90"/>
    <w:rsid w:val="00257EC5"/>
    <w:rsid w:val="0026425C"/>
    <w:rsid w:val="002669EF"/>
    <w:rsid w:val="00267FF3"/>
    <w:rsid w:val="00272799"/>
    <w:rsid w:val="00284BFA"/>
    <w:rsid w:val="00285ADC"/>
    <w:rsid w:val="00287E54"/>
    <w:rsid w:val="002A23D6"/>
    <w:rsid w:val="002A400C"/>
    <w:rsid w:val="002B15C6"/>
    <w:rsid w:val="002B4182"/>
    <w:rsid w:val="002B75B7"/>
    <w:rsid w:val="002D2A8A"/>
    <w:rsid w:val="002E0F6C"/>
    <w:rsid w:val="0031411B"/>
    <w:rsid w:val="00314C5E"/>
    <w:rsid w:val="003159B6"/>
    <w:rsid w:val="003166D5"/>
    <w:rsid w:val="003201ED"/>
    <w:rsid w:val="0035102E"/>
    <w:rsid w:val="0036072C"/>
    <w:rsid w:val="003642F1"/>
    <w:rsid w:val="00364368"/>
    <w:rsid w:val="0037192E"/>
    <w:rsid w:val="003A30DE"/>
    <w:rsid w:val="003A33E0"/>
    <w:rsid w:val="003B2246"/>
    <w:rsid w:val="003D4123"/>
    <w:rsid w:val="003D5182"/>
    <w:rsid w:val="003D64D4"/>
    <w:rsid w:val="00435665"/>
    <w:rsid w:val="00452CAA"/>
    <w:rsid w:val="00460D23"/>
    <w:rsid w:val="004635E9"/>
    <w:rsid w:val="00467C55"/>
    <w:rsid w:val="004854F9"/>
    <w:rsid w:val="0048574E"/>
    <w:rsid w:val="00492C2A"/>
    <w:rsid w:val="004A1F92"/>
    <w:rsid w:val="004B2517"/>
    <w:rsid w:val="004C0BF7"/>
    <w:rsid w:val="004C31FE"/>
    <w:rsid w:val="004D0B9C"/>
    <w:rsid w:val="004D4DD9"/>
    <w:rsid w:val="004E1A6C"/>
    <w:rsid w:val="004E48BA"/>
    <w:rsid w:val="00503F0D"/>
    <w:rsid w:val="0052732B"/>
    <w:rsid w:val="0054373E"/>
    <w:rsid w:val="00544857"/>
    <w:rsid w:val="0055122E"/>
    <w:rsid w:val="00554D53"/>
    <w:rsid w:val="005746D4"/>
    <w:rsid w:val="00577F8C"/>
    <w:rsid w:val="005802A3"/>
    <w:rsid w:val="005818BA"/>
    <w:rsid w:val="005977B2"/>
    <w:rsid w:val="005A1DFD"/>
    <w:rsid w:val="005A2640"/>
    <w:rsid w:val="005A57CB"/>
    <w:rsid w:val="005B1CEF"/>
    <w:rsid w:val="005B7DCF"/>
    <w:rsid w:val="005D15D0"/>
    <w:rsid w:val="005D6171"/>
    <w:rsid w:val="005D67B1"/>
    <w:rsid w:val="005D789D"/>
    <w:rsid w:val="005D7BAB"/>
    <w:rsid w:val="005F78EC"/>
    <w:rsid w:val="0060693D"/>
    <w:rsid w:val="006070CF"/>
    <w:rsid w:val="00614922"/>
    <w:rsid w:val="00624AB6"/>
    <w:rsid w:val="00631FBB"/>
    <w:rsid w:val="00633A87"/>
    <w:rsid w:val="0063617C"/>
    <w:rsid w:val="006622B6"/>
    <w:rsid w:val="006636CD"/>
    <w:rsid w:val="00667B4E"/>
    <w:rsid w:val="00681CDA"/>
    <w:rsid w:val="00690CAE"/>
    <w:rsid w:val="006C047C"/>
    <w:rsid w:val="006C5B31"/>
    <w:rsid w:val="006D1FA5"/>
    <w:rsid w:val="006E2A34"/>
    <w:rsid w:val="006F6DC7"/>
    <w:rsid w:val="00707CCD"/>
    <w:rsid w:val="00737916"/>
    <w:rsid w:val="0074570B"/>
    <w:rsid w:val="007467DF"/>
    <w:rsid w:val="00751CC2"/>
    <w:rsid w:val="00754F4D"/>
    <w:rsid w:val="00760775"/>
    <w:rsid w:val="00774C75"/>
    <w:rsid w:val="00774DA3"/>
    <w:rsid w:val="00782F2F"/>
    <w:rsid w:val="007866A5"/>
    <w:rsid w:val="007932C4"/>
    <w:rsid w:val="007A222D"/>
    <w:rsid w:val="007A408C"/>
    <w:rsid w:val="007A549C"/>
    <w:rsid w:val="007A568C"/>
    <w:rsid w:val="007B35DB"/>
    <w:rsid w:val="007D6748"/>
    <w:rsid w:val="007E33BF"/>
    <w:rsid w:val="007F2F1C"/>
    <w:rsid w:val="00802D17"/>
    <w:rsid w:val="0080671E"/>
    <w:rsid w:val="008072C1"/>
    <w:rsid w:val="00807A52"/>
    <w:rsid w:val="0081125D"/>
    <w:rsid w:val="00822B5B"/>
    <w:rsid w:val="00835C04"/>
    <w:rsid w:val="008468EE"/>
    <w:rsid w:val="008556F7"/>
    <w:rsid w:val="00864C1B"/>
    <w:rsid w:val="00870941"/>
    <w:rsid w:val="00877726"/>
    <w:rsid w:val="0088122B"/>
    <w:rsid w:val="00890466"/>
    <w:rsid w:val="008A0DC3"/>
    <w:rsid w:val="008A1ECA"/>
    <w:rsid w:val="008A35D2"/>
    <w:rsid w:val="008B0211"/>
    <w:rsid w:val="008D31A7"/>
    <w:rsid w:val="008D412B"/>
    <w:rsid w:val="008E4011"/>
    <w:rsid w:val="008E4452"/>
    <w:rsid w:val="008F6882"/>
    <w:rsid w:val="00904ECB"/>
    <w:rsid w:val="00910024"/>
    <w:rsid w:val="00912F34"/>
    <w:rsid w:val="009338C5"/>
    <w:rsid w:val="00941408"/>
    <w:rsid w:val="00942BE6"/>
    <w:rsid w:val="009556E5"/>
    <w:rsid w:val="009604C6"/>
    <w:rsid w:val="0096454E"/>
    <w:rsid w:val="009805E5"/>
    <w:rsid w:val="00982EDD"/>
    <w:rsid w:val="00983100"/>
    <w:rsid w:val="00996956"/>
    <w:rsid w:val="009A6D66"/>
    <w:rsid w:val="009B1645"/>
    <w:rsid w:val="009B1CB6"/>
    <w:rsid w:val="009B2463"/>
    <w:rsid w:val="009C451D"/>
    <w:rsid w:val="009D0676"/>
    <w:rsid w:val="009E3001"/>
    <w:rsid w:val="00A07429"/>
    <w:rsid w:val="00A11B61"/>
    <w:rsid w:val="00A17472"/>
    <w:rsid w:val="00A204B3"/>
    <w:rsid w:val="00A20A35"/>
    <w:rsid w:val="00A21D97"/>
    <w:rsid w:val="00A376E3"/>
    <w:rsid w:val="00A50F44"/>
    <w:rsid w:val="00A63328"/>
    <w:rsid w:val="00A71D16"/>
    <w:rsid w:val="00A72F7B"/>
    <w:rsid w:val="00A75C37"/>
    <w:rsid w:val="00A83603"/>
    <w:rsid w:val="00A95AB9"/>
    <w:rsid w:val="00AA4EB9"/>
    <w:rsid w:val="00AA52D2"/>
    <w:rsid w:val="00AB19EF"/>
    <w:rsid w:val="00AB68EE"/>
    <w:rsid w:val="00AC4B66"/>
    <w:rsid w:val="00AD37F9"/>
    <w:rsid w:val="00AD6801"/>
    <w:rsid w:val="00AF219B"/>
    <w:rsid w:val="00AF4DC6"/>
    <w:rsid w:val="00B018CF"/>
    <w:rsid w:val="00B0695C"/>
    <w:rsid w:val="00B15DB5"/>
    <w:rsid w:val="00B348F8"/>
    <w:rsid w:val="00B54898"/>
    <w:rsid w:val="00B7170E"/>
    <w:rsid w:val="00B75CD1"/>
    <w:rsid w:val="00B770C3"/>
    <w:rsid w:val="00BA0A1C"/>
    <w:rsid w:val="00BA16F7"/>
    <w:rsid w:val="00BA3DA6"/>
    <w:rsid w:val="00BB1869"/>
    <w:rsid w:val="00BB4B49"/>
    <w:rsid w:val="00BC19BA"/>
    <w:rsid w:val="00BD1269"/>
    <w:rsid w:val="00BD68E5"/>
    <w:rsid w:val="00BD7814"/>
    <w:rsid w:val="00BE5AED"/>
    <w:rsid w:val="00BF0EF7"/>
    <w:rsid w:val="00C00B2A"/>
    <w:rsid w:val="00C04B35"/>
    <w:rsid w:val="00C2183A"/>
    <w:rsid w:val="00C21F8E"/>
    <w:rsid w:val="00C237BA"/>
    <w:rsid w:val="00C26140"/>
    <w:rsid w:val="00C333DE"/>
    <w:rsid w:val="00C41E2E"/>
    <w:rsid w:val="00C44CC5"/>
    <w:rsid w:val="00C47094"/>
    <w:rsid w:val="00C6001D"/>
    <w:rsid w:val="00C63261"/>
    <w:rsid w:val="00C65255"/>
    <w:rsid w:val="00C71C7A"/>
    <w:rsid w:val="00C71E56"/>
    <w:rsid w:val="00C96AF0"/>
    <w:rsid w:val="00CB3D19"/>
    <w:rsid w:val="00CC48C1"/>
    <w:rsid w:val="00CE1526"/>
    <w:rsid w:val="00CE396C"/>
    <w:rsid w:val="00CE7E88"/>
    <w:rsid w:val="00CF0614"/>
    <w:rsid w:val="00CF79BD"/>
    <w:rsid w:val="00D060CD"/>
    <w:rsid w:val="00D06189"/>
    <w:rsid w:val="00D26328"/>
    <w:rsid w:val="00D278EE"/>
    <w:rsid w:val="00D834A9"/>
    <w:rsid w:val="00D96EE4"/>
    <w:rsid w:val="00DA6BCA"/>
    <w:rsid w:val="00DB275F"/>
    <w:rsid w:val="00DC2F18"/>
    <w:rsid w:val="00DE15D4"/>
    <w:rsid w:val="00DE4868"/>
    <w:rsid w:val="00DE5600"/>
    <w:rsid w:val="00DF57CB"/>
    <w:rsid w:val="00E04E31"/>
    <w:rsid w:val="00E07307"/>
    <w:rsid w:val="00E22C21"/>
    <w:rsid w:val="00E258CA"/>
    <w:rsid w:val="00E35D4B"/>
    <w:rsid w:val="00E409E1"/>
    <w:rsid w:val="00E41945"/>
    <w:rsid w:val="00E44F9F"/>
    <w:rsid w:val="00E51272"/>
    <w:rsid w:val="00E7017A"/>
    <w:rsid w:val="00E72608"/>
    <w:rsid w:val="00E735FC"/>
    <w:rsid w:val="00E74C80"/>
    <w:rsid w:val="00E769DE"/>
    <w:rsid w:val="00E82DA2"/>
    <w:rsid w:val="00E82FBE"/>
    <w:rsid w:val="00E84274"/>
    <w:rsid w:val="00EA4EFB"/>
    <w:rsid w:val="00EB1544"/>
    <w:rsid w:val="00ED23AC"/>
    <w:rsid w:val="00EE30E1"/>
    <w:rsid w:val="00F10406"/>
    <w:rsid w:val="00F123AE"/>
    <w:rsid w:val="00F12FB0"/>
    <w:rsid w:val="00F16655"/>
    <w:rsid w:val="00F269AF"/>
    <w:rsid w:val="00F50EEE"/>
    <w:rsid w:val="00F5607B"/>
    <w:rsid w:val="00F7025B"/>
    <w:rsid w:val="00F80CCA"/>
    <w:rsid w:val="00F872B1"/>
    <w:rsid w:val="00F90126"/>
    <w:rsid w:val="00F93129"/>
    <w:rsid w:val="00FB1C6C"/>
    <w:rsid w:val="00FC4832"/>
    <w:rsid w:val="00FD105B"/>
    <w:rsid w:val="00FD5597"/>
    <w:rsid w:val="00FE3490"/>
    <w:rsid w:val="00FE500B"/>
    <w:rsid w:val="00FF07AE"/>
    <w:rsid w:val="00FF3F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017FBF8A"/>
  <w15:chartTrackingRefBased/>
  <w15:docId w15:val="{3691673C-EF0B-442D-9ACA-40AED4C3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620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D617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D6171"/>
    <w:pPr>
      <w:keepNext/>
      <w:spacing w:after="0"/>
      <w:outlineLvl w:val="1"/>
    </w:pPr>
    <w:rPr>
      <w:rFonts w:ascii="Times New Roman" w:eastAsia="Times New Roman" w:hAnsi="Times New Roman"/>
      <w:b/>
      <w:bCs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777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77B"/>
  </w:style>
  <w:style w:type="paragraph" w:styleId="Pidipagina">
    <w:name w:val="footer"/>
    <w:basedOn w:val="Normale"/>
    <w:link w:val="PidipaginaCarattere"/>
    <w:uiPriority w:val="99"/>
    <w:unhideWhenUsed/>
    <w:rsid w:val="0037777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77B"/>
  </w:style>
  <w:style w:type="table" w:styleId="Grigliatabella">
    <w:name w:val="Table Grid"/>
    <w:basedOn w:val="Tabellanormale"/>
    <w:uiPriority w:val="39"/>
    <w:rsid w:val="003777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EE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6EE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96EE4"/>
    <w:rPr>
      <w:color w:val="0000FF"/>
      <w:u w:val="single"/>
    </w:rPr>
  </w:style>
  <w:style w:type="paragraph" w:customStyle="1" w:styleId="Testonormale1">
    <w:name w:val="Testo normale1"/>
    <w:basedOn w:val="Normale"/>
    <w:rsid w:val="00B7170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60693D"/>
    <w:pPr>
      <w:spacing w:after="0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link w:val="Corpotesto"/>
    <w:rsid w:val="0060693D"/>
    <w:rPr>
      <w:rFonts w:ascii="Times New Roman" w:eastAsia="Times New Roman" w:hAnsi="Times New Roman"/>
      <w:sz w:val="24"/>
    </w:rPr>
  </w:style>
  <w:style w:type="character" w:customStyle="1" w:styleId="Titolo1Carattere">
    <w:name w:val="Titolo 1 Carattere"/>
    <w:link w:val="Titolo1"/>
    <w:rsid w:val="005D61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5D6171"/>
    <w:rPr>
      <w:rFonts w:ascii="Times New Roman" w:eastAsia="Times New Roman" w:hAnsi="Times New Roman"/>
      <w:b/>
      <w:bCs/>
      <w:szCs w:val="24"/>
    </w:rPr>
  </w:style>
  <w:style w:type="paragraph" w:customStyle="1" w:styleId="Stile1">
    <w:name w:val="Stile1"/>
    <w:basedOn w:val="Normale"/>
    <w:rsid w:val="005D6171"/>
    <w:pPr>
      <w:spacing w:after="0"/>
      <w:jc w:val="both"/>
    </w:pPr>
    <w:rPr>
      <w:rFonts w:ascii="Times New Roman" w:eastAsia="Times New Roman" w:hAnsi="Times New Roman"/>
      <w:sz w:val="22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5D6171"/>
    <w:pPr>
      <w:spacing w:after="120" w:line="480" w:lineRule="auto"/>
      <w:ind w:left="283"/>
    </w:pPr>
    <w:rPr>
      <w:rFonts w:ascii="Times New Roman" w:eastAsia="Times New Roman" w:hAnsi="Times New Roman"/>
      <w:lang w:eastAsia="it-IT"/>
    </w:rPr>
  </w:style>
  <w:style w:type="character" w:customStyle="1" w:styleId="Rientrocorpodeltesto2Carattere">
    <w:name w:val="Rientro corpo del testo 2 Carattere"/>
    <w:link w:val="Rientrocorpodeltesto2"/>
    <w:semiHidden/>
    <w:rsid w:val="005D617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15DB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1411B"/>
    <w:pPr>
      <w:spacing w:after="0"/>
      <w:ind w:left="720"/>
      <w:contextualSpacing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D067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7866A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866A5"/>
    <w:rPr>
      <w:sz w:val="24"/>
      <w:szCs w:val="24"/>
      <w:lang w:eastAsia="en-US"/>
    </w:rPr>
  </w:style>
  <w:style w:type="paragraph" w:customStyle="1" w:styleId="Style1">
    <w:name w:val="Style 1"/>
    <w:basedOn w:val="Normale"/>
    <w:uiPriority w:val="99"/>
    <w:rsid w:val="009B1645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/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9B1645"/>
    <w:rPr>
      <w:sz w:val="20"/>
    </w:rPr>
  </w:style>
  <w:style w:type="paragraph" w:customStyle="1" w:styleId="Style4">
    <w:name w:val="Style 4"/>
    <w:basedOn w:val="Normale"/>
    <w:uiPriority w:val="99"/>
    <w:rsid w:val="0035102E"/>
    <w:pPr>
      <w:widowControl w:val="0"/>
      <w:autoSpaceDE w:val="0"/>
      <w:autoSpaceDN w:val="0"/>
      <w:spacing w:after="0"/>
      <w:jc w:val="both"/>
    </w:pPr>
    <w:rPr>
      <w:rFonts w:ascii="Times New Roman" w:eastAsiaTheme="minorEastAsia" w:hAnsi="Times New Roman"/>
      <w:lang w:eastAsia="it-IT"/>
    </w:rPr>
  </w:style>
  <w:style w:type="paragraph" w:customStyle="1" w:styleId="Style3">
    <w:name w:val="Style 3"/>
    <w:basedOn w:val="Normale"/>
    <w:uiPriority w:val="99"/>
    <w:rsid w:val="0035102E"/>
    <w:pPr>
      <w:widowControl w:val="0"/>
      <w:autoSpaceDE w:val="0"/>
      <w:autoSpaceDN w:val="0"/>
      <w:spacing w:before="180" w:after="0" w:line="276" w:lineRule="exact"/>
      <w:jc w:val="both"/>
    </w:pPr>
    <w:rPr>
      <w:rFonts w:ascii="Times New Roman" w:eastAsiaTheme="minorEastAsia" w:hAnsi="Times New Roman"/>
      <w:sz w:val="22"/>
      <w:szCs w:val="22"/>
      <w:lang w:eastAsia="it-IT"/>
    </w:rPr>
  </w:style>
  <w:style w:type="paragraph" w:customStyle="1" w:styleId="Style5">
    <w:name w:val="Style 5"/>
    <w:basedOn w:val="Normale"/>
    <w:uiPriority w:val="99"/>
    <w:rsid w:val="0035102E"/>
    <w:pPr>
      <w:widowControl w:val="0"/>
      <w:autoSpaceDE w:val="0"/>
      <w:autoSpaceDN w:val="0"/>
      <w:spacing w:after="0"/>
      <w:ind w:left="792" w:hanging="360"/>
      <w:jc w:val="both"/>
    </w:pPr>
    <w:rPr>
      <w:rFonts w:ascii="Times New Roman" w:eastAsiaTheme="minorEastAsia" w:hAnsi="Times New Roman"/>
      <w:lang w:eastAsia="it-IT"/>
    </w:rPr>
  </w:style>
  <w:style w:type="character" w:customStyle="1" w:styleId="CharacterStyle4">
    <w:name w:val="Character Style 4"/>
    <w:uiPriority w:val="99"/>
    <w:rsid w:val="0035102E"/>
    <w:rPr>
      <w:sz w:val="24"/>
    </w:rPr>
  </w:style>
  <w:style w:type="character" w:customStyle="1" w:styleId="CharacterStyle3">
    <w:name w:val="Character Style 3"/>
    <w:uiPriority w:val="99"/>
    <w:rsid w:val="0035102E"/>
    <w:rPr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0EF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essunaspaziatura">
    <w:name w:val="No Spacing"/>
    <w:uiPriority w:val="1"/>
    <w:qFormat/>
    <w:rsid w:val="000B062B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ugenia\IMPOST~1\Temp\Directory%20temporanea%201%20per%20carta%20da%20lettere%202%5b1%5d.zip\carta%20da%20lettere\carta%20da%20lette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F546-F453-489C-B0AE-88C0E73B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da lettere</Template>
  <TotalTime>20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da lettere</vt:lpstr>
      <vt:lpstr/>
    </vt:vector>
  </TitlesOfParts>
  <Manager/>
  <Company/>
  <LinksUpToDate>false</LinksUpToDate>
  <CharactersWithSpaces>8191</CharactersWithSpaces>
  <SharedDoc>false</SharedDoc>
  <HyperlinkBase/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http://www.comune.maiori.sa.it/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da lettere</dc:title>
  <dc:subject/>
  <dc:creator>Eugenia</dc:creator>
  <cp:keywords/>
  <dc:description/>
  <cp:lastModifiedBy>Rossella Sammarco</cp:lastModifiedBy>
  <cp:revision>12</cp:revision>
  <cp:lastPrinted>2023-09-21T11:57:00Z</cp:lastPrinted>
  <dcterms:created xsi:type="dcterms:W3CDTF">2023-09-21T11:55:00Z</dcterms:created>
  <dcterms:modified xsi:type="dcterms:W3CDTF">2023-09-22T07:14:00Z</dcterms:modified>
  <cp:category/>
</cp:coreProperties>
</file>